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</w:p>
    <w:p w14:paraId="27FADD8D" w14:textId="26B5104D" w:rsidR="00B40F7E" w:rsidRPr="00B40F7E" w:rsidRDefault="00B40F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 xml:space="preserve">PLANO DE </w:t>
      </w:r>
      <w:r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4F7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7" w:right="1134" w:bottom="1134" w:left="1701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4A9D" w14:textId="77777777" w:rsidR="00241EFF" w:rsidRDefault="00241EFF">
      <w:r>
        <w:separator/>
      </w:r>
    </w:p>
  </w:endnote>
  <w:endnote w:type="continuationSeparator" w:id="0">
    <w:p w14:paraId="5779FE9D" w14:textId="77777777" w:rsidR="00241EFF" w:rsidRDefault="00241EFF">
      <w:r>
        <w:continuationSeparator/>
      </w:r>
    </w:p>
  </w:endnote>
  <w:endnote w:type="continuationNotice" w:id="1">
    <w:p w14:paraId="218BB32D" w14:textId="77777777" w:rsidR="00241EFF" w:rsidRDefault="0024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0944" w14:textId="77777777" w:rsidR="004F72AA" w:rsidRDefault="004F72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AA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60504C4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029F" w14:textId="77777777" w:rsidR="004F72AA" w:rsidRDefault="004F72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169B2" w14:textId="77777777" w:rsidR="00241EFF" w:rsidRDefault="00241EFF">
      <w:r>
        <w:separator/>
      </w:r>
    </w:p>
  </w:footnote>
  <w:footnote w:type="continuationSeparator" w:id="0">
    <w:p w14:paraId="13F52BBB" w14:textId="77777777" w:rsidR="00241EFF" w:rsidRDefault="00241EFF">
      <w:r>
        <w:continuationSeparator/>
      </w:r>
    </w:p>
  </w:footnote>
  <w:footnote w:type="continuationNotice" w:id="1">
    <w:p w14:paraId="457067C2" w14:textId="77777777" w:rsidR="00241EFF" w:rsidRDefault="00241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3810" w14:textId="77777777" w:rsidR="004F72AA" w:rsidRDefault="004F72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4F72AA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05BA07C7">
                <wp:extent cx="747423" cy="747423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62" cy="745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4F72AA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</w:t>
          </w:r>
          <w:bookmarkStart w:id="0" w:name="_GoBack"/>
          <w:bookmarkEnd w:id="0"/>
          <w:r>
            <w:rPr>
              <w:rFonts w:ascii="Calibri" w:hAnsi="Calibri" w:cs="Calibri"/>
              <w:b/>
              <w:sz w:val="24"/>
              <w:szCs w:val="24"/>
            </w:rPr>
            <w:t>aria de Fomento e Incentivo Cultural</w:t>
          </w:r>
        </w:p>
        <w:p w14:paraId="1D531895" w14:textId="4582527C" w:rsidR="00154945" w:rsidRPr="00A94E06" w:rsidRDefault="00154945" w:rsidP="004F72AA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E0550" w14:textId="77777777" w:rsidR="004F72AA" w:rsidRDefault="004F72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1EFF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72AA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3CE2-3E8E-4F56-9473-A083FB7434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6B1E6-61B4-4C41-B521-53BD9DA3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modelo_de_oficio_sec_2004.dot</Template>
  <TotalTime>745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Ricardo Cristiano Furquim Pivato</cp:lastModifiedBy>
  <cp:revision>93</cp:revision>
  <cp:lastPrinted>2015-07-07T12:59:00Z</cp:lastPrinted>
  <dcterms:created xsi:type="dcterms:W3CDTF">2014-08-14T14:48:00Z</dcterms:created>
  <dcterms:modified xsi:type="dcterms:W3CDTF">2023-04-19T16:03:00Z</dcterms:modified>
</cp:coreProperties>
</file>