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</w:p>
    <w:p w14:paraId="27FADD8D" w14:textId="26B5104D" w:rsidR="00B40F7E" w:rsidRPr="00B40F7E" w:rsidRDefault="00B40F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8894" w14:textId="77777777" w:rsidR="00282685" w:rsidRDefault="00282685">
      <w:r>
        <w:separator/>
      </w:r>
    </w:p>
  </w:endnote>
  <w:endnote w:type="continuationSeparator" w:id="0">
    <w:p w14:paraId="5096CCC3" w14:textId="77777777" w:rsidR="00282685" w:rsidRDefault="00282685">
      <w:r>
        <w:continuationSeparator/>
      </w:r>
    </w:p>
  </w:endnote>
  <w:endnote w:type="continuationNotice" w:id="1">
    <w:p w14:paraId="073499DA" w14:textId="77777777" w:rsidR="00282685" w:rsidRDefault="0028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B7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624" w14:textId="77777777" w:rsidR="00282685" w:rsidRDefault="00282685">
      <w:r>
        <w:separator/>
      </w:r>
    </w:p>
  </w:footnote>
  <w:footnote w:type="continuationSeparator" w:id="0">
    <w:p w14:paraId="3B5AACC4" w14:textId="77777777" w:rsidR="00282685" w:rsidRDefault="00282685">
      <w:r>
        <w:continuationSeparator/>
      </w:r>
    </w:p>
  </w:footnote>
  <w:footnote w:type="continuationNotice" w:id="1">
    <w:p w14:paraId="1DAEF12B" w14:textId="77777777" w:rsidR="00282685" w:rsidRDefault="00282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E180-256F-4596-865F-01AF129B1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48884-D7ED-49D3-83C2-E25B6D4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744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Ricardo Cristiano Furquim Pivato</cp:lastModifiedBy>
  <cp:revision>92</cp:revision>
  <cp:lastPrinted>2015-07-07T12:59:00Z</cp:lastPrinted>
  <dcterms:created xsi:type="dcterms:W3CDTF">2014-08-14T14:48:00Z</dcterms:created>
  <dcterms:modified xsi:type="dcterms:W3CDTF">2022-04-27T17:00:00Z</dcterms:modified>
</cp:coreProperties>
</file>