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58D7B" w14:textId="15A6EA7E" w:rsidR="004F52A2" w:rsidRPr="004F52A2" w:rsidRDefault="004F52A2" w:rsidP="004F52A2">
      <w:pPr>
        <w:spacing w:after="120" w:line="36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4F52A2">
        <w:rPr>
          <w:rFonts w:ascii="Verdana" w:hAnsi="Verdana"/>
          <w:b/>
          <w:sz w:val="24"/>
          <w:szCs w:val="24"/>
        </w:rPr>
        <w:t>PLANO DE CURSO/OFICINA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7E5B49" w:rsidRPr="007E5B49" w14:paraId="464D1381" w14:textId="77777777" w:rsidTr="00FB3133">
        <w:tc>
          <w:tcPr>
            <w:tcW w:w="10065" w:type="dxa"/>
            <w:shd w:val="clear" w:color="auto" w:fill="FFFFFF" w:themeFill="background1"/>
          </w:tcPr>
          <w:p w14:paraId="229196A6" w14:textId="745D874D" w:rsidR="007E5B49" w:rsidRPr="007E5B49" w:rsidRDefault="007E5B49" w:rsidP="00FB3133">
            <w:pPr>
              <w:jc w:val="center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MODELO BÁSICO</w:t>
            </w:r>
          </w:p>
        </w:tc>
      </w:tr>
      <w:tr w:rsidR="007E5B49" w:rsidRPr="007E5B49" w14:paraId="0303AE65" w14:textId="77777777" w:rsidTr="00FB3133">
        <w:tc>
          <w:tcPr>
            <w:tcW w:w="10065" w:type="dxa"/>
            <w:shd w:val="clear" w:color="auto" w:fill="FFFFFF" w:themeFill="background1"/>
          </w:tcPr>
          <w:p w14:paraId="15F2145B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PROJETO:</w:t>
            </w:r>
          </w:p>
        </w:tc>
      </w:tr>
      <w:tr w:rsidR="007E5B49" w:rsidRPr="007E5B49" w14:paraId="7CDAA477" w14:textId="77777777" w:rsidTr="00FB3133">
        <w:tc>
          <w:tcPr>
            <w:tcW w:w="10065" w:type="dxa"/>
            <w:shd w:val="clear" w:color="auto" w:fill="FFFFFF" w:themeFill="background1"/>
          </w:tcPr>
          <w:p w14:paraId="3F46092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CURSO/OFICINA:</w:t>
            </w:r>
          </w:p>
        </w:tc>
      </w:tr>
      <w:tr w:rsidR="007E5B49" w:rsidRPr="007E5B49" w14:paraId="570400A0" w14:textId="77777777" w:rsidTr="00FB3133">
        <w:tc>
          <w:tcPr>
            <w:tcW w:w="10065" w:type="dxa"/>
            <w:shd w:val="clear" w:color="auto" w:fill="FFFFFF" w:themeFill="background1"/>
          </w:tcPr>
          <w:p w14:paraId="6AE46502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EMENTA: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(faça um resumo do conteúdo do curso/oficina).</w:t>
            </w:r>
          </w:p>
        </w:tc>
      </w:tr>
      <w:tr w:rsidR="007E5B49" w:rsidRPr="007E5B49" w14:paraId="3C6BF97D" w14:textId="77777777" w:rsidTr="00FB3133">
        <w:tc>
          <w:tcPr>
            <w:tcW w:w="10065" w:type="dxa"/>
            <w:shd w:val="clear" w:color="auto" w:fill="FFFFFF" w:themeFill="background1"/>
          </w:tcPr>
          <w:p w14:paraId="4F98E0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6EB66A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7FCED26F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157F7CF5" w14:textId="77777777" w:rsidTr="00FB3133">
        <w:tc>
          <w:tcPr>
            <w:tcW w:w="10065" w:type="dxa"/>
            <w:shd w:val="clear" w:color="auto" w:fill="FFFFFF" w:themeFill="background1"/>
          </w:tcPr>
          <w:p w14:paraId="154F1258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OBJETIVOS: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(indique os objetivos gerais e específicos de seu curso/oficina).</w:t>
            </w:r>
          </w:p>
        </w:tc>
      </w:tr>
      <w:tr w:rsidR="007E5B49" w:rsidRPr="007E5B49" w14:paraId="65B3AC26" w14:textId="77777777" w:rsidTr="00FB3133">
        <w:tc>
          <w:tcPr>
            <w:tcW w:w="10065" w:type="dxa"/>
            <w:shd w:val="clear" w:color="auto" w:fill="FFFFFF" w:themeFill="background1"/>
          </w:tcPr>
          <w:p w14:paraId="56E98550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57AC44BF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06D648CE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  <w:tr w:rsidR="007E5B49" w:rsidRPr="007E5B49" w14:paraId="0832B85B" w14:textId="77777777" w:rsidTr="00FB3133">
        <w:tc>
          <w:tcPr>
            <w:tcW w:w="10065" w:type="dxa"/>
            <w:shd w:val="clear" w:color="auto" w:fill="FFFFFF" w:themeFill="background1"/>
          </w:tcPr>
          <w:p w14:paraId="38E0192D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PÚBLICO ALVO: </w:t>
            </w:r>
            <w:r w:rsidRPr="007E5B49">
              <w:rPr>
                <w:rFonts w:asciiTheme="minorHAnsi" w:hAnsiTheme="minorHAnsi"/>
                <w:color w:val="FF0000"/>
              </w:rPr>
              <w:t>(</w:t>
            </w:r>
            <w:r w:rsidRPr="007E5B49">
              <w:rPr>
                <w:rFonts w:asciiTheme="minorHAnsi" w:hAnsiTheme="minorHAnsi" w:cs="Arial"/>
                <w:color w:val="FF0000"/>
                <w:shd w:val="clear" w:color="auto" w:fill="FFFFFF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</w:p>
        </w:tc>
      </w:tr>
      <w:tr w:rsidR="007E5B49" w:rsidRPr="007E5B49" w14:paraId="05469946" w14:textId="77777777" w:rsidTr="00FB3133">
        <w:tc>
          <w:tcPr>
            <w:tcW w:w="10065" w:type="dxa"/>
            <w:shd w:val="clear" w:color="auto" w:fill="FFFFFF" w:themeFill="background1"/>
          </w:tcPr>
          <w:p w14:paraId="1CD728D8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FAIXA ETÁRIA:</w:t>
            </w:r>
          </w:p>
        </w:tc>
      </w:tr>
      <w:tr w:rsidR="007E5B49" w:rsidRPr="007E5B49" w14:paraId="4EFF5CDD" w14:textId="77777777" w:rsidTr="00FB3133">
        <w:tc>
          <w:tcPr>
            <w:tcW w:w="10065" w:type="dxa"/>
            <w:shd w:val="clear" w:color="auto" w:fill="FFFFFF" w:themeFill="background1"/>
          </w:tcPr>
          <w:p w14:paraId="0072CBC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PRÉ–REQUISITOS PARA INSCRIÇÃO:</w:t>
            </w:r>
          </w:p>
        </w:tc>
      </w:tr>
      <w:tr w:rsidR="007E5B49" w:rsidRPr="007E5B49" w14:paraId="73E138C2" w14:textId="77777777" w:rsidTr="00FB3133">
        <w:tc>
          <w:tcPr>
            <w:tcW w:w="10065" w:type="dxa"/>
            <w:shd w:val="clear" w:color="auto" w:fill="FFFFFF" w:themeFill="background1"/>
          </w:tcPr>
          <w:p w14:paraId="359A7B8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0280D46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2361A41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42C6E144" w14:textId="77777777" w:rsidTr="00FB3133">
        <w:tc>
          <w:tcPr>
            <w:tcW w:w="10065" w:type="dxa"/>
            <w:shd w:val="clear" w:color="auto" w:fill="FFFFFF" w:themeFill="background1"/>
          </w:tcPr>
          <w:p w14:paraId="224B6DF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TURMAS:</w:t>
            </w:r>
          </w:p>
        </w:tc>
      </w:tr>
      <w:tr w:rsidR="007E5B49" w:rsidRPr="007E5B49" w14:paraId="01CC73D1" w14:textId="77777777" w:rsidTr="00FB3133">
        <w:tc>
          <w:tcPr>
            <w:tcW w:w="10065" w:type="dxa"/>
            <w:shd w:val="clear" w:color="auto" w:fill="FFFFFF" w:themeFill="background1"/>
          </w:tcPr>
          <w:p w14:paraId="62BCD8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PARTICIPANTES POR TURMA:</w:t>
            </w:r>
          </w:p>
        </w:tc>
      </w:tr>
      <w:tr w:rsidR="007E5B49" w:rsidRPr="007E5B49" w14:paraId="27FDD759" w14:textId="77777777" w:rsidTr="00FB3133">
        <w:tc>
          <w:tcPr>
            <w:tcW w:w="10065" w:type="dxa"/>
            <w:shd w:val="clear" w:color="auto" w:fill="FFFFFF" w:themeFill="background1"/>
          </w:tcPr>
          <w:p w14:paraId="1B83BD32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METODOLOGIA: </w:t>
            </w:r>
            <w:r w:rsidRPr="007E5B49">
              <w:rPr>
                <w:rFonts w:asciiTheme="minorHAnsi" w:hAnsiTheme="minorHAnsi"/>
                <w:color w:val="FF0000"/>
              </w:rPr>
              <w:t>(indique os métodos e técnicas utilizados em seu curso/oficina para atingir seus objetivos).</w:t>
            </w:r>
          </w:p>
        </w:tc>
      </w:tr>
      <w:tr w:rsidR="007E5B49" w:rsidRPr="007E5B49" w14:paraId="40EAF49A" w14:textId="77777777" w:rsidTr="00FB3133">
        <w:tc>
          <w:tcPr>
            <w:tcW w:w="10065" w:type="dxa"/>
            <w:shd w:val="clear" w:color="auto" w:fill="FFFFFF" w:themeFill="background1"/>
          </w:tcPr>
          <w:p w14:paraId="503B33F1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0A4490C0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0371D452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14:paraId="4787D7BE" w14:textId="77777777" w:rsidTr="00FB3133">
        <w:tc>
          <w:tcPr>
            <w:tcW w:w="10065" w:type="dxa"/>
            <w:shd w:val="clear" w:color="auto" w:fill="FFFFFF" w:themeFill="background1"/>
          </w:tcPr>
          <w:p w14:paraId="10B6953C" w14:textId="77777777"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RECURSOS DIDÁTICOS: </w:t>
            </w:r>
            <w:r w:rsidRPr="007E5B49">
              <w:rPr>
                <w:rFonts w:asciiTheme="minorHAnsi" w:hAnsiTheme="minorHAnsi"/>
                <w:color w:val="FF0000"/>
              </w:rPr>
              <w:t>(indique</w:t>
            </w:r>
            <w:r w:rsidRPr="007E5B49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os equipamentos ou materiais que serão utilizados no curso/oficina).</w:t>
            </w:r>
          </w:p>
        </w:tc>
      </w:tr>
      <w:tr w:rsidR="007E5B49" w:rsidRPr="007E5B49" w14:paraId="0B6E8DDD" w14:textId="77777777" w:rsidTr="00FB3133">
        <w:tc>
          <w:tcPr>
            <w:tcW w:w="10065" w:type="dxa"/>
            <w:shd w:val="clear" w:color="auto" w:fill="FFFFFF" w:themeFill="background1"/>
          </w:tcPr>
          <w:p w14:paraId="416C6FA9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780485DA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608FE5C5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14:paraId="107EA640" w14:textId="77777777" w:rsidTr="00FB3133">
        <w:tc>
          <w:tcPr>
            <w:tcW w:w="10065" w:type="dxa"/>
            <w:shd w:val="clear" w:color="auto" w:fill="FFFFFF" w:themeFill="background1"/>
          </w:tcPr>
          <w:p w14:paraId="2B44FBDA" w14:textId="77777777"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>PERIODICIDADE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(indique a duração do curso/oficina: dias, semanas ou meses).</w:t>
            </w:r>
          </w:p>
        </w:tc>
      </w:tr>
      <w:tr w:rsidR="007E5B49" w:rsidRPr="007E5B49" w14:paraId="11557110" w14:textId="77777777" w:rsidTr="00FB3133">
        <w:tc>
          <w:tcPr>
            <w:tcW w:w="10065" w:type="dxa"/>
            <w:shd w:val="clear" w:color="auto" w:fill="FFFFFF" w:themeFill="background1"/>
          </w:tcPr>
          <w:p w14:paraId="65BCA6B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2C3A1D27" w14:textId="77777777" w:rsidTr="00FB3133">
        <w:tc>
          <w:tcPr>
            <w:tcW w:w="10065" w:type="dxa"/>
            <w:shd w:val="clear" w:color="auto" w:fill="FFFFFF" w:themeFill="background1"/>
          </w:tcPr>
          <w:p w14:paraId="15DF2278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CARGA HORÁRIA: </w:t>
            </w:r>
            <w:r w:rsidRPr="007E5B49">
              <w:rPr>
                <w:rFonts w:asciiTheme="minorHAnsi" w:hAnsiTheme="minorHAnsi"/>
                <w:color w:val="FF0000"/>
              </w:rPr>
              <w:t>(registre a forma como será a distribuição da carga horária do curso/oficina: dias, semanas ou meses</w:t>
            </w:r>
            <w:proofErr w:type="gramStart"/>
            <w:r w:rsidRPr="007E5B49">
              <w:rPr>
                <w:rFonts w:asciiTheme="minorHAnsi" w:hAnsiTheme="minorHAnsi"/>
                <w:color w:val="FF0000"/>
              </w:rPr>
              <w:t>)</w:t>
            </w:r>
            <w:proofErr w:type="gramEnd"/>
          </w:p>
        </w:tc>
      </w:tr>
      <w:tr w:rsidR="007E5B49" w:rsidRPr="007E5B49" w14:paraId="501F6F4B" w14:textId="77777777" w:rsidTr="00FB3133">
        <w:tc>
          <w:tcPr>
            <w:tcW w:w="10065" w:type="dxa"/>
            <w:shd w:val="clear" w:color="auto" w:fill="FFFFFF" w:themeFill="background1"/>
          </w:tcPr>
          <w:p w14:paraId="4C7D26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783CD0B4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75099D98" w14:textId="77777777" w:rsidTr="00FB3133">
        <w:tc>
          <w:tcPr>
            <w:tcW w:w="10065" w:type="dxa"/>
            <w:shd w:val="clear" w:color="auto" w:fill="FFFFFF" w:themeFill="background1"/>
          </w:tcPr>
          <w:p w14:paraId="60FD6B48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CONTEÚDO: </w:t>
            </w:r>
            <w:r w:rsidRPr="007E5B49">
              <w:rPr>
                <w:rFonts w:asciiTheme="minorHAnsi" w:hAnsiTheme="minorHAnsi"/>
                <w:color w:val="FF0000"/>
              </w:rPr>
              <w:t>(indique os assuntos que serão trabalhados no curso/oficina).</w:t>
            </w:r>
          </w:p>
        </w:tc>
      </w:tr>
      <w:tr w:rsidR="007E5B49" w:rsidRPr="007E5B49" w14:paraId="18C7ABEF" w14:textId="77777777" w:rsidTr="00FB3133">
        <w:tc>
          <w:tcPr>
            <w:tcW w:w="10065" w:type="dxa"/>
            <w:shd w:val="clear" w:color="auto" w:fill="FFFFFF" w:themeFill="background1"/>
          </w:tcPr>
          <w:p w14:paraId="0CEFB467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2E8815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0CB71A70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77DEBC3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4CA971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4B12515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259BECE2" w14:textId="77777777" w:rsidTr="00FB3133">
        <w:tc>
          <w:tcPr>
            <w:tcW w:w="10065" w:type="dxa"/>
            <w:shd w:val="clear" w:color="auto" w:fill="FFFFFF" w:themeFill="background1"/>
          </w:tcPr>
          <w:p w14:paraId="3F1BB92E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AVALIAÇÃO: </w:t>
            </w:r>
          </w:p>
        </w:tc>
      </w:tr>
      <w:tr w:rsidR="007E5B49" w:rsidRPr="007E5B49" w14:paraId="20CE0F50" w14:textId="77777777" w:rsidTr="00FB3133">
        <w:tc>
          <w:tcPr>
            <w:tcW w:w="10065" w:type="dxa"/>
            <w:shd w:val="clear" w:color="auto" w:fill="FFFFFF" w:themeFill="background1"/>
          </w:tcPr>
          <w:p w14:paraId="69DB6567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1. Instrumento de avaliação do curso/oficina: </w:t>
            </w:r>
            <w:r w:rsidRPr="007E5B49">
              <w:rPr>
                <w:rFonts w:asciiTheme="minorHAnsi" w:hAnsiTheme="minorHAnsi"/>
                <w:color w:val="FF0000"/>
              </w:rPr>
              <w:t>(descreva a forma de avaliação do curso/oficina, indicando como os professores/oficineiros avaliarão os participantes).</w:t>
            </w:r>
          </w:p>
        </w:tc>
      </w:tr>
      <w:tr w:rsidR="007E5B49" w:rsidRPr="007E5B49" w14:paraId="60E0B7DD" w14:textId="77777777" w:rsidTr="00FB3133">
        <w:tc>
          <w:tcPr>
            <w:tcW w:w="10065" w:type="dxa"/>
            <w:shd w:val="clear" w:color="auto" w:fill="FFFFFF" w:themeFill="background1"/>
          </w:tcPr>
          <w:p w14:paraId="1C2E434F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5D8FFF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52F08CD1" w14:textId="77777777" w:rsidTr="00FB3133">
        <w:tc>
          <w:tcPr>
            <w:tcW w:w="10065" w:type="dxa"/>
            <w:shd w:val="clear" w:color="auto" w:fill="FFFFFF" w:themeFill="background1"/>
          </w:tcPr>
          <w:p w14:paraId="27FA9345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2. Instrumento de avaliação dos participantes do curso/oficina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(descreva a forma como os participantes avaliarão o curso/oficina, opinando sobre os instrutores, material didático, organização da ação formativa, instalações, dentre outros).</w:t>
            </w:r>
          </w:p>
        </w:tc>
      </w:tr>
      <w:tr w:rsidR="007E5B49" w:rsidRPr="007E5B49" w14:paraId="17A71533" w14:textId="77777777" w:rsidTr="00FB3133">
        <w:tc>
          <w:tcPr>
            <w:tcW w:w="10065" w:type="dxa"/>
            <w:shd w:val="clear" w:color="auto" w:fill="FFFFFF" w:themeFill="background1"/>
          </w:tcPr>
          <w:p w14:paraId="71570417" w14:textId="77777777" w:rsid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A29680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244E237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107EB287" w14:textId="77777777" w:rsidTr="00FB3133">
        <w:tc>
          <w:tcPr>
            <w:tcW w:w="10065" w:type="dxa"/>
            <w:shd w:val="clear" w:color="auto" w:fill="FFFFFF" w:themeFill="background1"/>
          </w:tcPr>
          <w:p w14:paraId="7FE5085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lastRenderedPageBreak/>
              <w:t xml:space="preserve">CERTIFICAÇÃO: </w:t>
            </w:r>
            <w:r w:rsidRPr="007E5B49">
              <w:rPr>
                <w:rFonts w:asciiTheme="minorHAnsi" w:hAnsiTheme="minorHAnsi"/>
                <w:color w:val="FF0000"/>
              </w:rPr>
              <w:t>(indique quais os critérios para recebimento dos certificados).</w:t>
            </w:r>
          </w:p>
        </w:tc>
      </w:tr>
      <w:tr w:rsidR="007E5B49" w:rsidRPr="007E5B49" w14:paraId="2420FA0F" w14:textId="77777777" w:rsidTr="00FB3133">
        <w:tc>
          <w:tcPr>
            <w:tcW w:w="10065" w:type="dxa"/>
            <w:shd w:val="clear" w:color="auto" w:fill="FFFFFF" w:themeFill="background1"/>
          </w:tcPr>
          <w:p w14:paraId="6793975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68111AF4" w14:textId="77777777" w:rsidTr="00FB3133">
        <w:tc>
          <w:tcPr>
            <w:tcW w:w="10065" w:type="dxa"/>
            <w:shd w:val="clear" w:color="auto" w:fill="FFFFFF" w:themeFill="background1"/>
          </w:tcPr>
          <w:p w14:paraId="2025E00D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REFERÊNCIAS: </w:t>
            </w:r>
            <w:r w:rsidRPr="007E5B49">
              <w:rPr>
                <w:rFonts w:asciiTheme="minorHAnsi" w:hAnsiTheme="minorHAnsi"/>
                <w:color w:val="FF0000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</w:p>
        </w:tc>
      </w:tr>
      <w:tr w:rsidR="007E5B49" w:rsidRPr="007E5B49" w14:paraId="0006DE50" w14:textId="77777777" w:rsidTr="00FB3133">
        <w:tc>
          <w:tcPr>
            <w:tcW w:w="10065" w:type="dxa"/>
            <w:shd w:val="clear" w:color="auto" w:fill="FFFFFF" w:themeFill="background1"/>
          </w:tcPr>
          <w:p w14:paraId="7343E060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0E03A5A2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3CF5FAEA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43A7AC4A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12895F17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3B119E6B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2DF73707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</w:tbl>
    <w:p w14:paraId="228B6394" w14:textId="77777777" w:rsidR="007E5B49" w:rsidRPr="007E5B49" w:rsidRDefault="007E5B49" w:rsidP="007E5B49">
      <w:pPr>
        <w:ind w:left="425" w:hanging="1134"/>
        <w:jc w:val="both"/>
        <w:rPr>
          <w:rFonts w:asciiTheme="minorHAnsi" w:hAnsiTheme="minorHAnsi"/>
        </w:rPr>
      </w:pPr>
    </w:p>
    <w:p w14:paraId="5877E74D" w14:textId="77777777" w:rsidR="007E5B49" w:rsidRPr="007E5B49" w:rsidRDefault="007E5B49" w:rsidP="007E5B49">
      <w:pPr>
        <w:ind w:left="-709"/>
        <w:jc w:val="both"/>
        <w:rPr>
          <w:rFonts w:asciiTheme="minorHAnsi" w:hAnsiTheme="minorHAnsi"/>
        </w:rPr>
      </w:pPr>
      <w:r w:rsidRPr="007E5B49">
        <w:rPr>
          <w:rFonts w:asciiTheme="minorHAnsi" w:hAnsiTheme="minorHAnsi"/>
        </w:rPr>
        <w:t>Observação: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7E5B49" w:rsidRDefault="002D61ED" w:rsidP="007E5B49">
      <w:pPr>
        <w:rPr>
          <w:rFonts w:asciiTheme="minorHAnsi" w:hAnsiTheme="minorHAnsi"/>
        </w:rPr>
      </w:pPr>
    </w:p>
    <w:sectPr w:rsidR="002D61ED" w:rsidRPr="007E5B49" w:rsidSect="0017589D">
      <w:headerReference w:type="default" r:id="rId10"/>
      <w:footerReference w:type="default" r:id="rId11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5FC83" w14:textId="77777777" w:rsidR="00F7250B" w:rsidRDefault="00F7250B">
      <w:r>
        <w:separator/>
      </w:r>
    </w:p>
  </w:endnote>
  <w:endnote w:type="continuationSeparator" w:id="0">
    <w:p w14:paraId="2302944B" w14:textId="77777777" w:rsidR="00F7250B" w:rsidRDefault="00F7250B">
      <w:r>
        <w:continuationSeparator/>
      </w:r>
    </w:p>
  </w:endnote>
  <w:endnote w:type="continuationNotice" w:id="1">
    <w:p w14:paraId="556259BA" w14:textId="77777777" w:rsidR="00F7250B" w:rsidRDefault="00F72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7090"/>
      <w:docPartObj>
        <w:docPartGallery w:val="Page Numbers (Bottom of Page)"/>
        <w:docPartUnique/>
      </w:docPartObj>
    </w:sdtPr>
    <w:sdtEndPr/>
    <w:sdtContent>
      <w:p w14:paraId="1771D235" w14:textId="77777777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168">
          <w:rPr>
            <w:noProof/>
          </w:rPr>
          <w:t>2</w:t>
        </w:r>
        <w:r>
          <w:fldChar w:fldCharType="end"/>
        </w:r>
        <w:r w:rsidRPr="00A31529">
          <w:rPr>
            <w:sz w:val="16"/>
            <w:szCs w:val="16"/>
          </w:rPr>
          <w:t xml:space="preserve"> </w:t>
        </w:r>
      </w:p>
      <w:p w14:paraId="0499FB06" w14:textId="77777777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Secretaria de Estado de Cultura e economia Criativa</w:t>
        </w:r>
      </w:p>
      <w:p w14:paraId="223FB866" w14:textId="4ACC343F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 w:rsidRPr="00296233">
          <w:rPr>
            <w:sz w:val="16"/>
            <w:szCs w:val="16"/>
          </w:rPr>
          <w:t>Setor Cultural da República, Área Cívica, Lote s/n E</w:t>
        </w:r>
        <w:r>
          <w:rPr>
            <w:sz w:val="16"/>
            <w:szCs w:val="16"/>
          </w:rPr>
          <w:t>difício da Biblioteca Nacional</w:t>
        </w:r>
        <w:r w:rsidRPr="00296233">
          <w:rPr>
            <w:sz w:val="16"/>
            <w:szCs w:val="16"/>
          </w:rPr>
          <w:t>, 70070-150</w:t>
        </w:r>
        <w:r>
          <w:rPr>
            <w:sz w:val="16"/>
            <w:szCs w:val="16"/>
          </w:rPr>
          <w:t>- Brasília-</w:t>
        </w:r>
        <w:proofErr w:type="gramStart"/>
        <w:r>
          <w:rPr>
            <w:sz w:val="16"/>
            <w:szCs w:val="16"/>
          </w:rPr>
          <w:t>DF</w:t>
        </w:r>
        <w:proofErr w:type="gramEnd"/>
      </w:p>
      <w:p w14:paraId="0191E2C5" w14:textId="77777777" w:rsidR="003D5D27" w:rsidRDefault="003D5D27" w:rsidP="003D5D27">
        <w:pPr>
          <w:pStyle w:val="Rodap"/>
          <w:jc w:val="right"/>
        </w:pPr>
        <w:r>
          <w:rPr>
            <w:sz w:val="16"/>
            <w:szCs w:val="16"/>
          </w:rPr>
          <w:t>Fones (61) 3325-1030</w:t>
        </w:r>
      </w:p>
    </w:sdtContent>
  </w:sdt>
  <w:p w14:paraId="77911AF8" w14:textId="77777777" w:rsidR="00061DA9" w:rsidRPr="003D5D27" w:rsidRDefault="00061DA9" w:rsidP="003D5D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36F40" w14:textId="77777777" w:rsidR="00F7250B" w:rsidRDefault="00F7250B">
      <w:r>
        <w:separator/>
      </w:r>
    </w:p>
  </w:footnote>
  <w:footnote w:type="continuationSeparator" w:id="0">
    <w:p w14:paraId="25CD19B6" w14:textId="77777777" w:rsidR="00F7250B" w:rsidRDefault="00F7250B">
      <w:r>
        <w:continuationSeparator/>
      </w:r>
    </w:p>
  </w:footnote>
  <w:footnote w:type="continuationNotice" w:id="1">
    <w:p w14:paraId="2A52F56A" w14:textId="77777777" w:rsidR="00F7250B" w:rsidRDefault="00F725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20A56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77D00451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020A56">
          <w:pPr>
            <w:pStyle w:val="Cabealho"/>
            <w:tabs>
              <w:tab w:val="clear" w:pos="8838"/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5C9ECEFA" w:rsidR="00061DA9" w:rsidRPr="00893B51" w:rsidRDefault="00061DA9" w:rsidP="00020A56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0337D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3661026F" w14:textId="77777777" w:rsidR="00061DA9" w:rsidRDefault="00061DA9" w:rsidP="00A94E06">
          <w:pPr>
            <w:pStyle w:val="Cabealho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  <w:p w14:paraId="1D531895" w14:textId="556C3922" w:rsidR="00F33BE5" w:rsidRPr="00A94E06" w:rsidRDefault="00F33BE5" w:rsidP="00A94E06">
          <w:pPr>
            <w:pStyle w:val="Cabealho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Fundo de Apoio à Cultura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7DE"/>
    <w:rsid w:val="00033911"/>
    <w:rsid w:val="0003759A"/>
    <w:rsid w:val="00041234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C29"/>
    <w:rsid w:val="00182A71"/>
    <w:rsid w:val="001856D1"/>
    <w:rsid w:val="00186145"/>
    <w:rsid w:val="00190805"/>
    <w:rsid w:val="00192E4D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D5D27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52A2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3A4D"/>
    <w:rsid w:val="00C427CF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0AD1"/>
    <w:rsid w:val="00E11A74"/>
    <w:rsid w:val="00E16239"/>
    <w:rsid w:val="00E17ACD"/>
    <w:rsid w:val="00E2256F"/>
    <w:rsid w:val="00E27E35"/>
    <w:rsid w:val="00E37168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3BE5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7250B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D076-0C73-4C18-BE9C-5A2DA1970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71B3E-9813-4884-A47C-3CD2B301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741</TotalTime>
  <Pages>2</Pages>
  <Words>250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Ricardo Cristiano Furquim Pivato</cp:lastModifiedBy>
  <cp:revision>90</cp:revision>
  <cp:lastPrinted>2022-04-27T17:46:00Z</cp:lastPrinted>
  <dcterms:created xsi:type="dcterms:W3CDTF">2014-08-14T14:48:00Z</dcterms:created>
  <dcterms:modified xsi:type="dcterms:W3CDTF">2022-04-27T17:46:00Z</dcterms:modified>
</cp:coreProperties>
</file>