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41" w:rsidRDefault="00DB6341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ANEXO VII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5D4B80" w:rsidRPr="0053144F" w:rsidRDefault="005D4B80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</w:p>
    <w:p w:rsidR="00A50535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Edit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al FAC </w:t>
      </w:r>
      <w:r w:rsidR="00DB6341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Brasília 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Multicultural</w:t>
      </w:r>
      <w:r w:rsidR="00C93BD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987A36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06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/2021</w:t>
      </w:r>
    </w:p>
    <w:p w:rsidR="0053144F" w:rsidRDefault="008771C7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Categoria –</w:t>
      </w:r>
      <w:r w:rsidR="005F7C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Meu Primeiro FAC</w:t>
      </w:r>
    </w:p>
    <w:p w:rsidR="00045381" w:rsidRDefault="00045381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3107E6">
        <w:trPr>
          <w:trHeight w:val="358"/>
        </w:trPr>
        <w:tc>
          <w:tcPr>
            <w:tcW w:w="5000" w:type="pct"/>
            <w:shd w:val="clear" w:color="auto" w:fill="auto"/>
            <w:vAlign w:val="center"/>
          </w:tcPr>
          <w:p w:rsidR="00E7173D" w:rsidRDefault="00E7173D" w:rsidP="003107E6">
            <w:pPr>
              <w:rPr>
                <w:rFonts w:ascii="Times New Roman" w:hAnsi="Times New Roman"/>
              </w:rPr>
            </w:pPr>
          </w:p>
          <w:p w:rsidR="00C734EF" w:rsidRPr="00C1592D" w:rsidRDefault="00C734EF" w:rsidP="003107E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9" type="#_x0000_t75" style="width:108pt;height:21.75pt" o:ole="">
                  <v:imagedata r:id="rId9" o:title=""/>
                </v:shape>
                <w:control r:id="rId10" w:name="OptionButton1" w:shapeid="_x0000_i114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51" type="#_x0000_t75" style="width:108pt;height:21.75pt" o:ole="">
                  <v:imagedata r:id="rId11" o:title=""/>
                </v:shape>
                <w:control r:id="rId12" w:name="OptionButton2" w:shapeid="_x0000_i1151"/>
              </w:object>
            </w:r>
          </w:p>
        </w:tc>
      </w:tr>
    </w:tbl>
    <w:p w:rsidR="005B422B" w:rsidRDefault="005B422B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159"/>
        <w:gridCol w:w="396"/>
        <w:gridCol w:w="1640"/>
        <w:gridCol w:w="980"/>
        <w:gridCol w:w="586"/>
        <w:gridCol w:w="204"/>
        <w:gridCol w:w="2361"/>
      </w:tblGrid>
      <w:tr w:rsidR="00771896" w:rsidRPr="008F1D62" w:rsidTr="00732E37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71896" w:rsidRPr="0069511D" w:rsidRDefault="0077189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ou Razão Social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Fantasia ou Nome Artístico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obrigatório)</w:t>
            </w:r>
            <w:r w:rsidRPr="00CC26CB">
              <w:rPr>
                <w:rFonts w:ascii="Times New Roman" w:hAnsi="Times New Roman"/>
              </w:rPr>
              <w:t xml:space="preserve"> 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i/>
              </w:rPr>
            </w:pPr>
            <w:r w:rsidRPr="00CC26CB">
              <w:rPr>
                <w:rFonts w:ascii="Times New Roman" w:hAnsi="Times New Roman"/>
                <w:b/>
              </w:rPr>
              <w:t>Nome Social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 xml:space="preserve">(campo não obrigatório) 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732E37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Raça, Cor, Etnia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CC26CB">
              <w:rPr>
                <w:rFonts w:ascii="Times New Roman" w:hAnsi="Times New Roman"/>
              </w:rPr>
              <w:t xml:space="preserve">:    </w:t>
            </w:r>
            <w:r w:rsidRPr="00CC26CB">
              <w:t xml:space="preserve"> </w:t>
            </w: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object w:dxaOrig="225" w:dyaOrig="225">
                <v:shape id="_x0000_i1153" type="#_x0000_t75" style="width:69.75pt;height:21.75pt" o:ole="">
                  <v:imagedata r:id="rId13" o:title=""/>
                </v:shape>
                <w:control r:id="rId14" w:name="OptionButton122" w:shapeid="_x0000_i1153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55" type="#_x0000_t75" style="width:65.25pt;height:21.75pt" o:ole="">
                  <v:imagedata r:id="rId15" o:title=""/>
                </v:shape>
                <w:control r:id="rId16" w:name="OptionButton1221" w:shapeid="_x0000_i1155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57" type="#_x0000_t75" style="width:1in;height:21.75pt" o:ole="">
                  <v:imagedata r:id="rId17" o:title=""/>
                </v:shape>
                <w:control r:id="rId18" w:name="OptionButton12211" w:shapeid="_x0000_i1157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59" type="#_x0000_t75" style="width:54pt;height:21.75pt" o:ole="">
                  <v:imagedata r:id="rId19" o:title=""/>
                </v:shape>
                <w:control r:id="rId20" w:name="OptionButton122111" w:shapeid="_x0000_i1159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161" type="#_x0000_t75" style="width:54pt;height:21.75pt" o:ole="">
                  <v:imagedata r:id="rId21" o:title=""/>
                </v:shape>
                <w:control r:id="rId22" w:name="OptionButton1221111" w:shapeid="_x0000_i1161"/>
              </w:object>
            </w:r>
          </w:p>
        </w:tc>
      </w:tr>
      <w:tr w:rsidR="00771896" w:rsidRPr="008F1D62" w:rsidTr="00B824EC">
        <w:trPr>
          <w:trHeight w:val="475"/>
        </w:trPr>
        <w:tc>
          <w:tcPr>
            <w:tcW w:w="295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CPF/CNPJ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04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do CEAC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5B4A90">
        <w:trPr>
          <w:trHeight w:val="411"/>
        </w:trPr>
        <w:tc>
          <w:tcPr>
            <w:tcW w:w="5000" w:type="pct"/>
            <w:gridSpan w:val="8"/>
            <w:shd w:val="clear" w:color="auto" w:fill="auto"/>
          </w:tcPr>
          <w:p w:rsidR="00771896" w:rsidRPr="00CC26CB" w:rsidRDefault="00771896" w:rsidP="005B4A90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Endereço do Proponente</w:t>
            </w:r>
            <w:r w:rsidR="005B4A90" w:rsidRPr="00CC26CB">
              <w:rPr>
                <w:rFonts w:ascii="Times New Roman" w:hAnsi="Times New Roman"/>
              </w:rPr>
              <w:t xml:space="preserve"> </w:t>
            </w:r>
            <w:r w:rsidR="005B4A90" w:rsidRPr="00CC26CB">
              <w:rPr>
                <w:rFonts w:ascii="Times New Roman" w:hAnsi="Times New Roman"/>
                <w:i/>
                <w:sz w:val="18"/>
              </w:rPr>
              <w:t>(Bairro, quadra, bloco, número, etc..)</w:t>
            </w:r>
            <w:r w:rsidRPr="00CC26CB">
              <w:rPr>
                <w:rFonts w:ascii="Times New Roman" w:hAnsi="Times New Roman"/>
              </w:rPr>
              <w:t>:</w:t>
            </w:r>
          </w:p>
          <w:p w:rsidR="005B4A90" w:rsidRPr="00CC26CB" w:rsidRDefault="005B4A90" w:rsidP="005B4A90">
            <w:pPr>
              <w:rPr>
                <w:rFonts w:ascii="Times New Roman" w:hAnsi="Times New Roman"/>
              </w:rPr>
            </w:pPr>
          </w:p>
        </w:tc>
      </w:tr>
      <w:tr w:rsidR="00771896" w:rsidRPr="008F1D62" w:rsidTr="003107E6">
        <w:trPr>
          <w:trHeight w:val="419"/>
        </w:trPr>
        <w:tc>
          <w:tcPr>
            <w:tcW w:w="3730" w:type="pct"/>
            <w:gridSpan w:val="6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sz w:val="8"/>
                <w:szCs w:val="8"/>
              </w:rPr>
            </w:pP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Cidade / Região Administrativa</w:t>
            </w:r>
            <w:r w:rsidRPr="00CC26CB">
              <w:rPr>
                <w:rFonts w:ascii="Times New Roman" w:hAnsi="Times New Roman"/>
              </w:rPr>
              <w:t xml:space="preserve">:  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60D297AB84304E4E8CD8487DF3137EC0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Arniqueira" w:value="Arniqueira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ol Nascente/Pôr do Sol" w:value="Sol Nascente/Pôr do Sol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Pr="00CC26CB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Pr="00CC26CB">
              <w:rPr>
                <w:rFonts w:ascii="Times New Roman" w:hAnsi="Times New Roman"/>
              </w:rPr>
              <w:t xml:space="preserve">    </w:t>
            </w:r>
            <w:r w:rsidRPr="00CC26CB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70" w:type="pct"/>
            <w:gridSpan w:val="2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CEP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</w:tr>
      <w:tr w:rsidR="00771896" w:rsidRPr="008F1D62" w:rsidTr="00AA2F91">
        <w:trPr>
          <w:trHeight w:val="427"/>
        </w:trPr>
        <w:tc>
          <w:tcPr>
            <w:tcW w:w="2143" w:type="pct"/>
            <w:gridSpan w:val="3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Telefones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  <w:tc>
          <w:tcPr>
            <w:tcW w:w="2857" w:type="pct"/>
            <w:gridSpan w:val="5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E-mails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AA2F91">
        <w:trPr>
          <w:trHeight w:val="406"/>
        </w:trPr>
        <w:tc>
          <w:tcPr>
            <w:tcW w:w="2143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2857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</w:tr>
      <w:tr w:rsidR="00771896" w:rsidRPr="008F1D62" w:rsidTr="00AA2F91">
        <w:trPr>
          <w:trHeight w:val="421"/>
        </w:trPr>
        <w:tc>
          <w:tcPr>
            <w:tcW w:w="2143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857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</w:tr>
      <w:tr w:rsidR="00732E37" w:rsidTr="00B82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E37" w:rsidRDefault="00732E37" w:rsidP="00C32338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>
              <w:rPr>
                <w:rFonts w:ascii="Times New Roman" w:hAnsi="Times New Roman"/>
                <w:i/>
                <w:sz w:val="18"/>
              </w:rPr>
              <w:t xml:space="preserve"> - Apresente os sócios constantes no contrato social vigente da empresa ou os atuais diretores de entidades, registrados em ata ou estatuto social.)</w:t>
            </w:r>
          </w:p>
        </w:tc>
      </w:tr>
      <w:tr w:rsidR="00043CB4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18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B824EC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18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  <w:tc>
          <w:tcPr>
            <w:tcW w:w="18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47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...</w:t>
            </w:r>
          </w:p>
        </w:tc>
        <w:tc>
          <w:tcPr>
            <w:tcW w:w="18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771896" w:rsidRPr="008F1D62" w:rsidTr="00B824EC">
        <w:trPr>
          <w:trHeight w:val="464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FAC?</w:t>
            </w:r>
          </w:p>
        </w:tc>
      </w:tr>
      <w:tr w:rsidR="00771896" w:rsidRPr="008F1D62" w:rsidTr="00B824EC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8B3186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3" type="#_x0000_t75" style="width:108pt;height:21.75pt" o:ole="">
                  <v:imagedata r:id="rId23" o:title=""/>
                </v:shape>
                <w:control r:id="rId24" w:name="OptionButton121" w:shapeid="_x0000_i1163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65" type="#_x0000_t75" style="width:108pt;height:21.75pt" o:ole="">
                  <v:imagedata r:id="rId25" o:title=""/>
                </v:shape>
                <w:control r:id="rId26" w:name="OptionButton211" w:shapeid="_x0000_i1165"/>
              </w:object>
            </w:r>
          </w:p>
        </w:tc>
      </w:tr>
      <w:tr w:rsidR="00771896" w:rsidRPr="008F1D62" w:rsidTr="00732E37">
        <w:trPr>
          <w:trHeight w:val="36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771896" w:rsidRPr="00881472" w:rsidTr="00043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Número do Processo: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Situação: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455D68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994772150"/>
                <w:placeholder>
                  <w:docPart w:val="07525391609D44ECAAC70127D6597115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771896">
              <w:rPr>
                <w:rFonts w:ascii="Times New Roman" w:hAnsi="Times New Roman"/>
                <w:b/>
              </w:rPr>
              <w:t xml:space="preserve">    </w:t>
            </w:r>
            <w:r w:rsidR="00771896">
              <w:rPr>
                <w:rStyle w:val="Estilo7"/>
                <w:sz w:val="22"/>
                <w:szCs w:val="22"/>
              </w:rPr>
              <w:t xml:space="preserve"> 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455D68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75977724"/>
                <w:placeholder>
                  <w:docPart w:val="6BF541401C9648D296D38C1CF972B872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455D68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456450547"/>
                <w:placeholder>
                  <w:docPart w:val="D5330B915458456AADE1C0751CEED24F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D4B80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B80" w:rsidRPr="00CC26CB" w:rsidRDefault="005D4B8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B80" w:rsidRPr="00CC26CB" w:rsidRDefault="005D4B8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B80" w:rsidRDefault="00455D68" w:rsidP="00B824EC">
            <w:pPr>
              <w:ind w:left="-567" w:firstLine="567"/>
              <w:jc w:val="both"/>
              <w:rPr>
                <w:rStyle w:val="Estilo7"/>
                <w:sz w:val="22"/>
                <w:szCs w:val="22"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954410225"/>
                <w:placeholder>
                  <w:docPart w:val="E4770A92C168490292EE1D44F7144374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5D4B80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AA2F91" w:rsidRPr="00881472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A2F91" w:rsidRPr="003715F2" w:rsidRDefault="00AA2F91" w:rsidP="00AA2F91">
            <w:pPr>
              <w:ind w:left="-567" w:firstLine="567"/>
              <w:rPr>
                <w:rFonts w:ascii="Times New Roman" w:hAnsi="Times New Roman"/>
                <w:b/>
              </w:rPr>
            </w:pPr>
            <w:r w:rsidRPr="003715F2">
              <w:rPr>
                <w:rFonts w:ascii="Times New Roman" w:hAnsi="Times New Roman"/>
                <w:b/>
              </w:rPr>
              <w:t>Já c</w:t>
            </w:r>
            <w:r>
              <w:rPr>
                <w:rFonts w:ascii="Times New Roman" w:hAnsi="Times New Roman"/>
                <w:b/>
              </w:rPr>
              <w:t>elebrou Termo de Ajuste</w:t>
            </w:r>
            <w:r w:rsidRPr="003715F2">
              <w:rPr>
                <w:rFonts w:ascii="Times New Roman" w:hAnsi="Times New Roman"/>
                <w:b/>
              </w:rPr>
              <w:t xml:space="preserve"> com o FAC?</w:t>
            </w:r>
          </w:p>
          <w:p w:rsidR="00AA2F91" w:rsidRPr="00831494" w:rsidRDefault="00AA2F91" w:rsidP="00AA2F91">
            <w:pPr>
              <w:ind w:left="34"/>
              <w:rPr>
                <w:rStyle w:val="Estilo7"/>
                <w:sz w:val="20"/>
                <w:szCs w:val="20"/>
              </w:rPr>
            </w:pPr>
            <w:r w:rsidRPr="00831494">
              <w:rPr>
                <w:rFonts w:ascii="Times New Roman" w:hAnsi="Times New Roman"/>
                <w:b/>
                <w:sz w:val="20"/>
                <w:szCs w:val="20"/>
              </w:rPr>
              <w:t>Obs:</w:t>
            </w:r>
            <w:r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Para fins desta Declaração </w:t>
            </w:r>
            <w:r w:rsidRPr="008314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não são</w:t>
            </w:r>
            <w:r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consideradas eventuais celebrações de contratos por meio de contemplação no Programa Conexão Cultura e/ou em editais de premiação.</w:t>
            </w:r>
          </w:p>
        </w:tc>
      </w:tr>
      <w:tr w:rsidR="00AA2F91" w:rsidRPr="00881472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F91" w:rsidRPr="008B3186" w:rsidRDefault="00AA2F91" w:rsidP="002C0A02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7" type="#_x0000_t75" style="width:108pt;height:21.75pt" o:ole="">
                  <v:imagedata r:id="rId23" o:title=""/>
                </v:shape>
                <w:control r:id="rId27" w:name="OptionButton1211" w:shapeid="_x0000_i1167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69" type="#_x0000_t75" style="width:108pt;height:21.75pt" o:ole="">
                  <v:imagedata r:id="rId25" o:title=""/>
                </v:shape>
                <w:control r:id="rId28" w:name="OptionButton2111" w:shapeid="_x0000_i1169"/>
              </w:object>
            </w:r>
          </w:p>
        </w:tc>
      </w:tr>
      <w:tr w:rsidR="00AA2F91" w:rsidRPr="00881472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A2F91" w:rsidRPr="003715F2" w:rsidRDefault="00AA2F91" w:rsidP="00AA2F91">
            <w:pPr>
              <w:ind w:left="-567" w:firstLine="567"/>
              <w:rPr>
                <w:rStyle w:val="Estilo7"/>
                <w:b/>
                <w:sz w:val="22"/>
                <w:szCs w:val="22"/>
              </w:rPr>
            </w:pPr>
            <w:r w:rsidRPr="003715F2">
              <w:rPr>
                <w:rFonts w:ascii="Times New Roman" w:hAnsi="Times New Roman"/>
                <w:b/>
              </w:rPr>
              <w:t>O proponente é pessoa com com deficiência (PCD)?</w:t>
            </w:r>
          </w:p>
        </w:tc>
      </w:tr>
      <w:tr w:rsidR="00AA2F91" w:rsidRPr="00881472" w:rsidTr="00AA2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F91" w:rsidRPr="008B3186" w:rsidRDefault="00AA2F91" w:rsidP="002C0A02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1" type="#_x0000_t75" style="width:108pt;height:21.75pt" o:ole="">
                  <v:imagedata r:id="rId23" o:title=""/>
                </v:shape>
                <w:control r:id="rId29" w:name="OptionButton1212" w:shapeid="_x0000_i1171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173" type="#_x0000_t75" style="width:108pt;height:21.75pt" o:ole="">
                  <v:imagedata r:id="rId25" o:title=""/>
                </v:shape>
                <w:control r:id="rId30" w:name="OptionButton2112" w:shapeid="_x0000_i1173"/>
              </w:object>
            </w:r>
          </w:p>
        </w:tc>
      </w:tr>
    </w:tbl>
    <w:p w:rsidR="00D82B76" w:rsidRDefault="00D82B76" w:rsidP="003107E6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B824EC">
      <w:pPr>
        <w:ind w:left="-567"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42"/>
        <w:gridCol w:w="629"/>
        <w:gridCol w:w="1561"/>
        <w:gridCol w:w="1988"/>
        <w:gridCol w:w="1559"/>
      </w:tblGrid>
      <w:tr w:rsidR="00216B66" w:rsidRPr="008F1D62" w:rsidTr="00242BEE">
        <w:trPr>
          <w:trHeight w:val="462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242BEE">
        <w:trPr>
          <w:trHeight w:val="1019"/>
        </w:trPr>
        <w:tc>
          <w:tcPr>
            <w:tcW w:w="10207" w:type="dxa"/>
            <w:gridSpan w:val="6"/>
            <w:vAlign w:val="center"/>
          </w:tcPr>
          <w:p w:rsidR="00996118" w:rsidRDefault="00996118" w:rsidP="00C32338">
            <w:pPr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3107E6">
              <w:rPr>
                <w:rFonts w:ascii="Times New Roman" w:hAnsi="Times New Roman"/>
                <w:i/>
                <w:sz w:val="18"/>
                <w:szCs w:val="18"/>
              </w:rPr>
              <w:t xml:space="preserve">” constante 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</w:p>
          <w:p w:rsidR="00996118" w:rsidRPr="00CC26CB" w:rsidRDefault="00C32338" w:rsidP="003107E6">
            <w:pPr>
              <w:ind w:left="-567" w:firstLine="567"/>
              <w:rPr>
                <w:rFonts w:ascii="Times New Roman" w:hAnsi="Times New Roman"/>
                <w:b/>
              </w:rPr>
            </w:pPr>
            <w:r w:rsidRPr="00CC26CB">
              <w:rPr>
                <w:rFonts w:ascii="Times New Roman" w:hAnsi="Times New Roman"/>
              </w:rPr>
              <w:t xml:space="preserve"> </w:t>
            </w:r>
            <w:r w:rsidR="00996118" w:rsidRPr="00CC26CB">
              <w:rPr>
                <w:rFonts w:ascii="Times New Roman" w:hAnsi="Times New Roman"/>
                <w:b/>
              </w:rPr>
              <w:t xml:space="preserve">R$ </w:t>
            </w:r>
          </w:p>
          <w:p w:rsidR="00996118" w:rsidRDefault="00996118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  <w:p w:rsidR="00C734EF" w:rsidRDefault="00C734EF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5F7C4F" w:rsidRPr="008F1D62" w:rsidTr="005F7C4F">
        <w:trPr>
          <w:trHeight w:val="639"/>
        </w:trPr>
        <w:tc>
          <w:tcPr>
            <w:tcW w:w="10207" w:type="dxa"/>
            <w:gridSpan w:val="6"/>
            <w:shd w:val="clear" w:color="auto" w:fill="C6D9F1" w:themeFill="text2" w:themeFillTint="33"/>
            <w:vAlign w:val="center"/>
          </w:tcPr>
          <w:p w:rsidR="005F7C4F" w:rsidRPr="00C1592D" w:rsidRDefault="001B1BEE" w:rsidP="000453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Área</w:t>
            </w:r>
            <w:r w:rsidR="005F7C4F">
              <w:rPr>
                <w:rFonts w:ascii="Times New Roman" w:hAnsi="Times New Roman"/>
                <w:b/>
              </w:rPr>
              <w:t xml:space="preserve"> em que o projeto está sendo inscrito:        </w:t>
            </w:r>
          </w:p>
        </w:tc>
      </w:tr>
      <w:tr w:rsidR="005F7C4F" w:rsidRPr="008F1D62" w:rsidTr="00242BEE">
        <w:trPr>
          <w:trHeight w:val="639"/>
        </w:trPr>
        <w:tc>
          <w:tcPr>
            <w:tcW w:w="10207" w:type="dxa"/>
            <w:gridSpan w:val="6"/>
            <w:shd w:val="clear" w:color="auto" w:fill="FFFFFF" w:themeFill="background1"/>
            <w:vAlign w:val="center"/>
          </w:tcPr>
          <w:p w:rsidR="005F7C4F" w:rsidRDefault="005F7C4F" w:rsidP="000453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5" type="#_x0000_t75" style="width:163.5pt;height:21.75pt" o:ole="">
                  <v:imagedata r:id="rId31" o:title=""/>
                </v:shape>
                <w:control r:id="rId32" w:name="OptionButton11" w:shapeid="_x0000_i1175"/>
              </w:object>
            </w:r>
          </w:p>
        </w:tc>
      </w:tr>
      <w:tr w:rsidR="005F7C4F" w:rsidRPr="008F1D62" w:rsidTr="00242BEE">
        <w:trPr>
          <w:trHeight w:val="639"/>
        </w:trPr>
        <w:tc>
          <w:tcPr>
            <w:tcW w:w="10207" w:type="dxa"/>
            <w:gridSpan w:val="6"/>
            <w:shd w:val="clear" w:color="auto" w:fill="FFFFFF" w:themeFill="background1"/>
            <w:vAlign w:val="center"/>
          </w:tcPr>
          <w:p w:rsidR="005F7C4F" w:rsidRDefault="005F7C4F" w:rsidP="000453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7" type="#_x0000_t75" style="width:207pt;height:21.75pt" o:ole="">
                  <v:imagedata r:id="rId33" o:title=""/>
                </v:shape>
                <w:control r:id="rId34" w:name="OptionButton111" w:shapeid="_x0000_i1177"/>
              </w:object>
            </w:r>
          </w:p>
        </w:tc>
      </w:tr>
      <w:tr w:rsidR="002F6B0B" w:rsidRPr="008F1D62" w:rsidTr="009C5801">
        <w:trPr>
          <w:trHeight w:val="545"/>
        </w:trPr>
        <w:tc>
          <w:tcPr>
            <w:tcW w:w="4470" w:type="dxa"/>
            <w:gridSpan w:val="2"/>
            <w:shd w:val="clear" w:color="auto" w:fill="C6D9F1" w:themeFill="text2" w:themeFillTint="33"/>
            <w:vAlign w:val="center"/>
          </w:tcPr>
          <w:p w:rsidR="002F6B0B" w:rsidRDefault="002F6B0B" w:rsidP="00045381">
            <w:pPr>
              <w:rPr>
                <w:rFonts w:ascii="Times New Roman" w:hAnsi="Times New Roman"/>
                <w:b/>
              </w:rPr>
            </w:pPr>
          </w:p>
          <w:p w:rsidR="002F6B0B" w:rsidRPr="00F353D5" w:rsidRDefault="002F6B0B" w:rsidP="000453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Informe a</w:t>
            </w:r>
            <w:r w:rsidRPr="00F353D5">
              <w:rPr>
                <w:rFonts w:ascii="Times New Roman" w:hAnsi="Times New Roman"/>
                <w:b/>
              </w:rPr>
              <w:t xml:space="preserve"> Área Cultural predominante em que o projeto </w:t>
            </w:r>
            <w:r>
              <w:rPr>
                <w:rFonts w:ascii="Times New Roman" w:hAnsi="Times New Roman"/>
                <w:b/>
              </w:rPr>
              <w:t>está inserido</w:t>
            </w:r>
            <w:r w:rsidRPr="00F353D5">
              <w:rPr>
                <w:rFonts w:ascii="Times New Roman" w:hAnsi="Times New Roman"/>
                <w:b/>
              </w:rPr>
              <w:t>:</w:t>
            </w:r>
          </w:p>
          <w:p w:rsidR="002F6B0B" w:rsidRPr="00F353D5" w:rsidRDefault="002F6B0B" w:rsidP="000453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737" w:type="dxa"/>
            <w:gridSpan w:val="4"/>
            <w:shd w:val="clear" w:color="auto" w:fill="C6D9F1" w:themeFill="text2" w:themeFillTint="33"/>
            <w:vAlign w:val="center"/>
          </w:tcPr>
          <w:p w:rsidR="002F6B0B" w:rsidRDefault="00455D68" w:rsidP="002C278C">
            <w:pPr>
              <w:jc w:val="center"/>
              <w:rPr>
                <w:rFonts w:ascii="Times New Roman" w:hAnsi="Times New Roman"/>
                <w:b/>
              </w:rPr>
            </w:pPr>
            <w:sdt>
              <w:sdtPr>
                <w:rPr>
                  <w:b/>
                </w:rPr>
                <w:id w:val="1148169627"/>
                <w:placeholder>
                  <w:docPart w:val="79DB8576AE32423FA865A60F4B725D8A"/>
                </w:placeholder>
                <w:dropDownList>
                  <w:listItem w:displayText="Selecione uma das opções" w:value="Selecione uma das opções"/>
                  <w:listItem w:displayText="Arte Inclusiva" w:value="Arte Inclusiva"/>
                  <w:listItem w:displayText="Arte Tecnologia, Cultura Digital e Games" w:value="Arte Tecnologia, Cultura Digital e Games"/>
                  <w:listItem w:displayText="Arte Urbana" w:value="Arte Urbana"/>
                  <w:listItem w:displayText="Artes Plásticas e Visuais" w:value="Artes Plásticas e Visuais"/>
                  <w:listItem w:displayText="Artesanato" w:value="Artesanato"/>
                  <w:listItem w:displayText="Audiovisual" w:value="Audiovisual"/>
                  <w:listItem w:displayText="Circo" w:value="Circo"/>
                  <w:listItem w:displayText="Cultura Popular e Manifestações Tradicionais Originárias" w:value="Cultura Popular e Manifestações Tradicionais Originárias"/>
                  <w:listItem w:displayText="Dança" w:value="Dança"/>
                  <w:listItem w:displayText="Design e Moda" w:value="Design e Moda"/>
                  <w:listItem w:displayText="Diversidade e Cultura LGBTQIA+" w:value="Diversidade e Cultura LGBTQIA+"/>
                  <w:listItem w:displayText="Fotografia" w:value="Fotografia"/>
                  <w:listItem w:displayText="Gastronomia" w:value="Gastronomia"/>
                  <w:listItem w:displayText="Gestão, pesquisa e capacitação" w:value="Gestão, pesquisa e capacitação"/>
                  <w:listItem w:displayText="Leitura, Escrita e Oralidade" w:value="Leitura, Escrita e Oralidade"/>
                  <w:listItem w:displayText="Manifestações Culturais Gospel e Sacrorreligiosas" w:value="Manifestações Culturais Gospel e Sacrorreligiosas"/>
                  <w:listItem w:displayText="Música" w:value="Música"/>
                  <w:listItem w:displayText="Orquestras, Óperas e Musicais" w:value="Orquestras, Óperas e Musicais"/>
                  <w:listItem w:displayText="Patrimônio Histórico e Artístico, Material e Imaterial" w:value="Patrimônio Histórico e Artístico, Material e Imaterial"/>
                  <w:listItem w:displayText="Radiodifusão" w:value="Radiodifusão"/>
                  <w:listItem w:displayText="Teatro" w:value="Teatro"/>
                </w:dropDownList>
              </w:sdtPr>
              <w:sdtEndPr/>
              <w:sdtContent>
                <w:r w:rsidR="002F6B0B">
                  <w:rPr>
                    <w:b/>
                  </w:rPr>
                  <w:t>Selecione uma das opções</w:t>
                </w:r>
              </w:sdtContent>
            </w:sdt>
          </w:p>
        </w:tc>
      </w:tr>
      <w:tr w:rsidR="006B4E0F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2F6B0B" w:rsidRDefault="002F6B0B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C32338" w:rsidRDefault="006B4E0F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t>Objeto do Projeto:</w:t>
            </w:r>
            <w: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(Descreva</w:t>
            </w:r>
            <w:r w:rsidR="0061365A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em </w:t>
            </w:r>
            <w:r w:rsidR="00C32338" w:rsidRPr="00C32338">
              <w:rPr>
                <w:rFonts w:ascii="Times New Roman" w:hAnsi="Times New Roman"/>
                <w:b/>
                <w:i/>
                <w:sz w:val="18"/>
                <w:szCs w:val="18"/>
              </w:rPr>
              <w:t>até 03 linhas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o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objeto do projeto de forma clara, objetiva e sucinta, apresentando os eleme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>ntos principais de sua proposta. Vale ressaltar que, caso o projeto venha a ser contemplado, não há a possibilidade de alteração do objeto do projeto).</w:t>
            </w:r>
          </w:p>
          <w:p w:rsidR="00C32338" w:rsidRPr="00CC26CB" w:rsidRDefault="00C32338" w:rsidP="00C32338">
            <w:pPr>
              <w:ind w:left="34"/>
              <w:jc w:val="both"/>
              <w:rPr>
                <w:rFonts w:ascii="Times New Roman" w:hAnsi="Times New Roman"/>
                <w:szCs w:val="20"/>
              </w:rPr>
            </w:pPr>
          </w:p>
          <w:p w:rsidR="00C32338" w:rsidRPr="00CC26CB" w:rsidRDefault="00C32338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C32338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C32338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que bens e/o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u ações culturais constituem a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proposta do projeto, a quantidade de apresentações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publicações, </w:t>
            </w:r>
            <w:r>
              <w:rPr>
                <w:rFonts w:ascii="Times New Roman" w:hAnsi="Times New Roman"/>
                <w:i/>
                <w:sz w:val="18"/>
              </w:rPr>
              <w:t>produtos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</w:rPr>
              <w:t>serviço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tempo de duração, carga horária, episódios, etc. </w:t>
            </w:r>
            <w:r>
              <w:rPr>
                <w:rFonts w:ascii="Times New Roman" w:hAnsi="Times New Roman"/>
                <w:i/>
                <w:sz w:val="18"/>
              </w:rPr>
              <w:t>gerados a partir do projeto).</w:t>
            </w:r>
          </w:p>
          <w:p w:rsidR="00C32338" w:rsidRP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3E570A" w:rsidRDefault="003E570A" w:rsidP="00C32338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="00C32338"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C32338"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destina)</w:t>
            </w:r>
            <w:r w:rsidR="00C32338">
              <w:rPr>
                <w:rFonts w:ascii="Times New Roman" w:hAnsi="Times New Roman"/>
                <w:i/>
                <w:sz w:val="18"/>
              </w:rPr>
              <w:t>.</w:t>
            </w: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6B4E0F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3E570A" w:rsidRDefault="003E570A" w:rsidP="00C32338">
            <w:pPr>
              <w:ind w:firstLine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proposta.)</w:t>
            </w: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Default="003E570A" w:rsidP="00C32338">
            <w:pPr>
              <w:ind w:left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Pr="00C32338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C3233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1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C32338" w:rsidRDefault="00C32338" w:rsidP="00C32338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Quais </w:t>
            </w:r>
            <w:r w:rsidRPr="00CE14A0">
              <w:rPr>
                <w:rFonts w:ascii="Times New Roman" w:hAnsi="Times New Roman"/>
                <w:b/>
                <w:u w:val="single"/>
              </w:rPr>
              <w:t>ações de acessibilidade</w:t>
            </w:r>
            <w:r>
              <w:rPr>
                <w:rFonts w:ascii="Times New Roman" w:hAnsi="Times New Roman"/>
                <w:b/>
                <w:u w:val="single"/>
              </w:rPr>
              <w:t xml:space="preserve"> estão previstas no projeto? L</w:t>
            </w:r>
            <w:r w:rsidRPr="00CE14A0">
              <w:rPr>
                <w:rFonts w:ascii="Times New Roman" w:hAnsi="Times New Roman"/>
                <w:b/>
                <w:u w:val="single"/>
              </w:rPr>
              <w:t>iste-as e descreva-as.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b/>
                <w:i/>
                <w:sz w:val="10"/>
                <w:szCs w:val="18"/>
                <w:u w:val="single"/>
              </w:rPr>
            </w:pPr>
          </w:p>
          <w:p w:rsid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Ajuda Técnica:</w:t>
            </w:r>
            <w:r w:rsidRPr="00C32338">
              <w:rPr>
                <w:rFonts w:ascii="Times New Roman" w:hAnsi="Times New Roman"/>
                <w:b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(interpretação em libras (para pessoas surdas, não usuárias da língua portuguesa), libras tátil (para surdos cegos), oralização e leitura labial (para surdos oralizados),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6"/>
                <w:szCs w:val="18"/>
              </w:rPr>
            </w:pP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Tecnologia Assistiva:</w:t>
            </w:r>
            <w:r w:rsidRPr="00C32338">
              <w:rPr>
                <w:rFonts w:ascii="Times New Roman" w:hAnsi="Times New Roman"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sistema de laço de indução (sistema de rádio frequência para o envio do som diretamente ao aparelho auditivo ou implante coclear), audiodescrição, legenda closed caption (para surdos usuários de língua portuguesa) e elevadores (para cadeirantes), estenotipia (transcrição do audio ao vivo, para surdos usuários de língua portuguesa</w:t>
            </w:r>
            <w:r w:rsidRPr="00C32338">
              <w:rPr>
                <w:i/>
                <w:iCs/>
                <w:sz w:val="16"/>
                <w:szCs w:val="16"/>
              </w:rPr>
              <w:t xml:space="preserve">). </w:t>
            </w: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E14A0" w:rsidRDefault="00C32338" w:rsidP="00C32338">
            <w:pPr>
              <w:ind w:left="-567" w:firstLine="567"/>
              <w:rPr>
                <w:rFonts w:ascii="Times New Roman" w:hAnsi="Times New Roman"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675D81" w:rsidRDefault="00DF3D8C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</w:t>
            </w:r>
            <w:r w:rsidR="00C32338">
              <w:rPr>
                <w:rFonts w:ascii="Times New Roman" w:hAnsi="Times New Roman"/>
                <w:i/>
                <w:sz w:val="18"/>
              </w:rPr>
              <w:t>igências apresentadas no Anexo do edital referente à categoria de apoio</w:t>
            </w:r>
            <w:r w:rsidRPr="00F369BD">
              <w:rPr>
                <w:rFonts w:ascii="Times New Roman" w:hAnsi="Times New Roman"/>
                <w:i/>
                <w:sz w:val="18"/>
              </w:rPr>
              <w:t>).</w:t>
            </w: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1160DE" w:rsidRPr="00CC26CB" w:rsidRDefault="001160DE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Default="000D5967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725"/>
        </w:trPr>
        <w:tc>
          <w:tcPr>
            <w:tcW w:w="10207" w:type="dxa"/>
            <w:gridSpan w:val="6"/>
            <w:vAlign w:val="center"/>
          </w:tcPr>
          <w:p w:rsidR="00DF3D8C" w:rsidRDefault="00DF3D8C" w:rsidP="00C32338">
            <w:pPr>
              <w:ind w:firstLine="34"/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</w:t>
            </w:r>
            <w:r w:rsidRPr="00C32338">
              <w:rPr>
                <w:rFonts w:ascii="Times New Roman" w:hAnsi="Times New Roman"/>
                <w:b/>
                <w:sz w:val="20"/>
                <w:u w:val="single"/>
              </w:rPr>
              <w:t>.</w:t>
            </w:r>
            <w:r w:rsidR="00C32338" w:rsidRPr="00C32338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C3233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C32338" w:rsidRPr="00C32338">
              <w:rPr>
                <w:rFonts w:ascii="Times New Roman" w:hAnsi="Times New Roman"/>
                <w:i/>
                <w:sz w:val="18"/>
              </w:rPr>
              <w:t>(Informe somente as localidades em que serão realizadas as ações artístico-culturais).</w:t>
            </w:r>
          </w:p>
          <w:p w:rsidR="00692D0D" w:rsidRDefault="00692D0D" w:rsidP="00C32338">
            <w:pPr>
              <w:ind w:firstLine="34"/>
              <w:jc w:val="both"/>
              <w:rPr>
                <w:rFonts w:ascii="Times New Roman" w:hAnsi="Times New Roman"/>
                <w:i/>
                <w:sz w:val="20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EA7E5E" w:rsidRDefault="00C3233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179" type="#_x0000_t75" style="width:108pt;height:18pt" o:ole="">
                        <v:imagedata r:id="rId35" o:title=""/>
                      </v:shape>
                      <w:control r:id="rId36" w:name="CheckBox1511" w:shapeid="_x0000_i117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81" type="#_x0000_t75" style="width:108pt;height:18pt" o:ole="">
                        <v:imagedata r:id="rId37" o:title=""/>
                      </v:shape>
                      <w:control r:id="rId38" w:name="CheckBox116111" w:shapeid="_x0000_i118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83" type="#_x0000_t75" style="width:108pt;height:18pt" o:ole="">
                        <v:imagedata r:id="rId39" o:title=""/>
                      </v:shape>
                      <w:control r:id="rId40" w:name="CheckBox11611" w:shapeid="_x0000_i118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85" type="#_x0000_t75" style="width:108pt;height:18pt" o:ole="">
                        <v:imagedata r:id="rId41" o:title=""/>
                      </v:shape>
                      <w:control r:id="rId42" w:name="CheckBox111411" w:shapeid="_x0000_i1185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87" type="#_x0000_t75" style="width:108pt;height:18pt" o:ole="">
                        <v:imagedata r:id="rId43" o:title=""/>
                      </v:shape>
                      <w:control r:id="rId44" w:name="CheckBox112411" w:shapeid="_x0000_i118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89" type="#_x0000_t75" style="width:108pt;height:18pt" o:ole="">
                        <v:imagedata r:id="rId45" o:title=""/>
                      </v:shape>
                      <w:control r:id="rId46" w:name="CheckBox12111" w:shapeid="_x0000_i118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1" type="#_x0000_t75" style="width:108pt;height:18pt" o:ole="">
                        <v:imagedata r:id="rId47" o:title=""/>
                      </v:shape>
                      <w:control r:id="rId48" w:name="CheckBox113111" w:shapeid="_x0000_i119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3" type="#_x0000_t75" style="width:108pt;height:18pt" o:ole="">
                        <v:imagedata r:id="rId49" o:title=""/>
                      </v:shape>
                      <w:control r:id="rId50" w:name="CheckBox1111111" w:shapeid="_x0000_i119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C07021" w:rsidRDefault="00C3233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5" type="#_x0000_t75" style="width:108pt;height:18pt" o:ole="">
                        <v:imagedata r:id="rId51" o:title=""/>
                      </v:shape>
                      <w:control r:id="rId52" w:name="CheckBox1121111" w:shapeid="_x0000_i119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7" type="#_x0000_t75" style="width:108pt;height:18pt" o:ole="">
                        <v:imagedata r:id="rId53" o:title=""/>
                      </v:shape>
                      <w:control r:id="rId54" w:name="CheckBox13111" w:shapeid="_x0000_i119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99" type="#_x0000_t75" style="width:108pt;height:18pt" o:ole="">
                        <v:imagedata r:id="rId55" o:title=""/>
                      </v:shape>
                      <w:control r:id="rId56" w:name="CheckBox114111" w:shapeid="_x0000_i119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1" type="#_x0000_t75" style="width:108pt;height:18pt" o:ole="">
                        <v:imagedata r:id="rId57" o:title=""/>
                      </v:shape>
                      <w:control r:id="rId58" w:name="CheckBox1112111" w:shapeid="_x0000_i1201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3" type="#_x0000_t75" style="width:108pt;height:18pt" o:ole="">
                        <v:imagedata r:id="rId59" o:title=""/>
                      </v:shape>
                      <w:control r:id="rId60" w:name="CheckBox1122111" w:shapeid="_x0000_i120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5" type="#_x0000_t75" style="width:108pt;height:18pt" o:ole="">
                        <v:imagedata r:id="rId61" o:title=""/>
                      </v:shape>
                      <w:control r:id="rId62" w:name="CheckBox14611" w:shapeid="_x0000_i120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7" type="#_x0000_t75" style="width:108pt;height:18pt" o:ole="">
                        <v:imagedata r:id="rId63" o:title=""/>
                      </v:shape>
                      <w:control r:id="rId64" w:name="CheckBox115511" w:shapeid="_x0000_i120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09" type="#_x0000_t75" style="width:108pt;height:18pt" o:ole="">
                        <v:imagedata r:id="rId65" o:title=""/>
                      </v:shape>
                      <w:control r:id="rId66" w:name="CheckBox1113511" w:shapeid="_x0000_i1209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1" type="#_x0000_t75" style="width:108pt;height:18pt" o:ole="">
                        <v:imagedata r:id="rId67" o:title=""/>
                      </v:shape>
                      <w:control r:id="rId68" w:name="CheckBox1123511" w:shapeid="_x0000_i121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3" type="#_x0000_t75" style="width:108pt;height:18pt" o:ole="">
                        <v:imagedata r:id="rId69" o:title=""/>
                      </v:shape>
                      <w:control r:id="rId70" w:name="CheckBox141111" w:shapeid="_x0000_i121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5" type="#_x0000_t75" style="width:108pt;height:18pt" o:ole="">
                        <v:imagedata r:id="rId71" o:title=""/>
                      </v:shape>
                      <w:control r:id="rId72" w:name="CheckBox1151111" w:shapeid="_x0000_i121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7" type="#_x0000_t75" style="width:108pt;height:18pt" o:ole="">
                        <v:imagedata r:id="rId73" o:title=""/>
                      </v:shape>
                      <w:control r:id="rId74" w:name="CheckBox11131111" w:shapeid="_x0000_i1217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19" type="#_x0000_t75" style="width:108pt;height:18pt" o:ole="">
                        <v:imagedata r:id="rId75" o:title=""/>
                      </v:shape>
                      <w:control r:id="rId76" w:name="CheckBox11231111" w:shapeid="_x0000_i121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1" type="#_x0000_t75" style="width:108pt;height:18pt" o:ole="">
                        <v:imagedata r:id="rId77" o:title=""/>
                      </v:shape>
                      <w:control r:id="rId78" w:name="CheckBox142111" w:shapeid="_x0000_i122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3" type="#_x0000_t75" style="width:108pt;height:18pt" o:ole="">
                        <v:imagedata r:id="rId79" o:title=""/>
                      </v:shape>
                      <w:control r:id="rId80" w:name="CheckBox1152111" w:shapeid="_x0000_i122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5" type="#_x0000_t75" style="width:108pt;height:18pt" o:ole="">
                        <v:imagedata r:id="rId81" o:title=""/>
                      </v:shape>
                      <w:control r:id="rId82" w:name="CheckBox11132111" w:shapeid="_x0000_i1225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7" type="#_x0000_t75" style="width:108pt;height:18pt" o:ole="">
                        <v:imagedata r:id="rId83" o:title=""/>
                      </v:shape>
                      <w:control r:id="rId84" w:name="CheckBox11232111" w:shapeid="_x0000_i122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29" type="#_x0000_t75" style="width:108pt;height:18pt" o:ole="">
                        <v:imagedata r:id="rId85" o:title=""/>
                      </v:shape>
                      <w:control r:id="rId86" w:name="CheckBox143111" w:shapeid="_x0000_i122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1" type="#_x0000_t75" style="width:108pt;height:18pt" o:ole="">
                        <v:imagedata r:id="rId87" o:title=""/>
                      </v:shape>
                      <w:control r:id="rId88" w:name="CheckBox1153111" w:shapeid="_x0000_i123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3" type="#_x0000_t75" style="width:108pt;height:18pt" o:ole="">
                        <v:imagedata r:id="rId89" o:title=""/>
                      </v:shape>
                      <w:control r:id="rId90" w:name="CheckBox11133112" w:shapeid="_x0000_i123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5" type="#_x0000_t75" style="width:114pt;height:17.25pt" o:ole="">
                        <v:imagedata r:id="rId91" o:title=""/>
                      </v:shape>
                      <w:control r:id="rId92" w:name="CheckBox11133111" w:shapeid="_x0000_i123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7" type="#_x0000_t75" style="width:126.75pt;height:18pt" o:ole="">
                        <v:imagedata r:id="rId93" o:title=""/>
                      </v:shape>
                      <w:control r:id="rId94" w:name="CheckBox11233111" w:shapeid="_x0000_i123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39" type="#_x0000_t75" style="width:108pt;height:18pt" o:ole="">
                        <v:imagedata r:id="rId95" o:title=""/>
                      </v:shape>
                      <w:control r:id="rId96" w:name="CheckBox144111" w:shapeid="_x0000_i123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1" type="#_x0000_t75" style="width:108pt;height:18pt" o:ole="">
                        <v:imagedata r:id="rId97" o:title=""/>
                      </v:shape>
                      <w:control r:id="rId98" w:name="CheckBox1154111" w:shapeid="_x0000_i1241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3" type="#_x0000_t75" style="width:115.5pt;height:18.75pt" o:ole="">
                        <v:imagedata r:id="rId99" o:title=""/>
                      </v:shape>
                      <w:control r:id="rId100" w:name="CheckBox11134111" w:shapeid="_x0000_i124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5" type="#_x0000_t75" style="width:108pt;height:18pt" o:ole="">
                        <v:imagedata r:id="rId101" o:title=""/>
                      </v:shape>
                      <w:control r:id="rId102" w:name="CheckBox11234111" w:shapeid="_x0000_i124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47" type="#_x0000_t75" style="width:108pt;height:18pt" o:ole="">
                        <v:imagedata r:id="rId103" o:title=""/>
                      </v:shape>
                      <w:control r:id="rId104" w:name="CheckBox145111" w:shapeid="_x0000_i1247"/>
                    </w:object>
                  </w: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DF3D8C" w:rsidRDefault="00DF3D8C" w:rsidP="00B824EC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C32338" w:rsidTr="00616009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C32338" w:rsidRPr="00E33447" w:rsidRDefault="00C32338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</w:rPr>
                  </w:pPr>
                </w:p>
                <w:p w:rsidR="00C734EF" w:rsidRPr="00E33447" w:rsidRDefault="00C734EF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Pr="00DF3D8C" w:rsidRDefault="00DF3D8C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004D30" w:rsidRPr="005D4B80" w:rsidRDefault="00004D30" w:rsidP="005D4B80">
            <w:pPr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</w:t>
            </w:r>
            <w:r w:rsidR="00E33447">
              <w:rPr>
                <w:rFonts w:ascii="Times New Roman" w:hAnsi="Times New Roman"/>
                <w:i/>
                <w:sz w:val="18"/>
              </w:rPr>
              <w:t xml:space="preserve">ntado na planilha orçamentária a </w:t>
            </w:r>
            <w:r w:rsidRPr="00DF3D8C">
              <w:rPr>
                <w:rFonts w:ascii="Times New Roman" w:hAnsi="Times New Roman"/>
                <w:i/>
                <w:sz w:val="18"/>
              </w:rPr>
              <w:t>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.  No caso de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evento com entrada gratuita, mas que exija entrega de alimentos não perecíveis, ou outros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produtos para doação, deve ser informado no formulário de inscrição a instituição/local de destinação dos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quantitativos arrecadados).</w:t>
            </w:r>
          </w:p>
          <w:p w:rsidR="00E7173D" w:rsidRPr="00CC26CB" w:rsidRDefault="00E7173D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242BEE" w:rsidRPr="00CC26CB" w:rsidRDefault="00242BEE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E33447" w:rsidRDefault="00E33447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Pr="00CC26CB" w:rsidRDefault="00004D3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8B3B98" w:rsidRPr="008F1D62" w:rsidTr="00242BEE">
        <w:trPr>
          <w:trHeight w:val="545"/>
        </w:trPr>
        <w:tc>
          <w:tcPr>
            <w:tcW w:w="10207" w:type="dxa"/>
            <w:gridSpan w:val="6"/>
            <w:vAlign w:val="center"/>
          </w:tcPr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B3B98">
              <w:rPr>
                <w:rFonts w:ascii="Times New Roman" w:hAnsi="Times New Roman"/>
                <w:b/>
                <w:u w:val="single"/>
              </w:rPr>
              <w:t>Haverá a comercialização produto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(livros, CDs, DVDs, etc), ou </w:t>
            </w:r>
            <w:r>
              <w:rPr>
                <w:rFonts w:ascii="Times New Roman" w:hAnsi="Times New Roman"/>
                <w:b/>
                <w:u w:val="single"/>
              </w:rPr>
              <w:t>outro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B3B98">
              <w:rPr>
                <w:rFonts w:ascii="Times New Roman" w:hAnsi="Times New Roman"/>
                <w:b/>
                <w:u w:val="single"/>
              </w:rPr>
              <w:t>serviço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gerado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no âmbito do projeto? Se sim, qual o valor previsto?</w:t>
            </w: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</w:rPr>
            </w:pP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8B3B98" w:rsidRPr="00DF3D8C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B824EC">
            <w:pPr>
              <w:ind w:left="-567" w:firstLine="56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lastRenderedPageBreak/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242BEE">
        <w:trPr>
          <w:trHeight w:val="46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CE14A0" w:rsidRPr="008B3186" w:rsidRDefault="00CE14A0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249" type="#_x0000_t75" style="width:108pt;height:21.75pt" o:ole="">
                  <v:imagedata r:id="rId105" o:title=""/>
                </v:shape>
                <w:control r:id="rId106" w:name="OptionButton12111" w:shapeid="_x0000_i1249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251" type="#_x0000_t75" style="width:108pt;height:21.75pt" o:ole="">
                  <v:imagedata r:id="rId107" o:title=""/>
                </v:shape>
                <w:control r:id="rId108" w:name="OptionButton21111" w:shapeid="_x0000_i1251"/>
              </w:object>
            </w:r>
          </w:p>
        </w:tc>
      </w:tr>
      <w:tr w:rsidR="00C24D0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3D" w:rsidRPr="00E33447" w:rsidRDefault="00C24D00" w:rsidP="00E33447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“Origem do Recurso” como custeados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6B6F72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  <w:tr w:rsidR="00C24D0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F12C16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>(</w:t>
            </w:r>
            <w:r w:rsidR="00F12C16">
              <w:rPr>
                <w:rFonts w:ascii="Times New Roman" w:hAnsi="Times New Roman"/>
                <w:i/>
                <w:sz w:val="18"/>
              </w:rPr>
              <w:t xml:space="preserve">Deve ser </w:t>
            </w:r>
            <w:r w:rsidR="00915454">
              <w:rPr>
                <w:rFonts w:ascii="Times New Roman" w:hAnsi="Times New Roman"/>
                <w:i/>
                <w:sz w:val="18"/>
              </w:rPr>
              <w:t>informado em quantos meses o projeto será executado</w:t>
            </w:r>
            <w:r w:rsidR="00F12C16">
              <w:rPr>
                <w:rFonts w:ascii="Times New Roman" w:hAnsi="Times New Roman"/>
                <w:i/>
                <w:sz w:val="18"/>
              </w:rPr>
              <w:t>. O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período de execução não pode ser superior a 2 anos).</w:t>
            </w:r>
          </w:p>
          <w:p w:rsidR="00DB24CA" w:rsidRPr="008B3B98" w:rsidRDefault="00DB24CA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Pr="008B3B9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242BEE">
        <w:trPr>
          <w:trHeight w:val="457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737CD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242BEE">
        <w:trPr>
          <w:trHeight w:val="2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15454" w:rsidRDefault="00993C8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Compatibilidade da ficha técnica com 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as atividades desenvolvidas e a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Observância da Equidade de Gênero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e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Convergência entre o histórico de atuação do proponente e da ficha técnica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com a(s) região(ões) alvo(s) do projeto proposto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”. 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</w:t>
            </w:r>
            <w:r w:rsidR="003109AF" w:rsidRPr="0078707C">
              <w:rPr>
                <w:rFonts w:ascii="Times New Roman" w:hAnsi="Times New Roman"/>
                <w:i/>
                <w:sz w:val="18"/>
                <w:szCs w:val="18"/>
              </w:rPr>
              <w:t>os, conforme previsto no item 15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.1 do edital.</w:t>
            </w:r>
            <w:r w:rsidR="003109AF"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  <w:p w:rsidR="00915454" w:rsidRPr="00993C84" w:rsidRDefault="0091545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B824EC">
            <w:pPr>
              <w:ind w:left="-567" w:firstLine="567"/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1545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Nome do </w:t>
            </w:r>
            <w:r w:rsidR="00993C84" w:rsidRPr="008B3B98">
              <w:rPr>
                <w:rFonts w:ascii="Times New Roman" w:hAnsi="Times New Roman"/>
              </w:rPr>
              <w:t>Proponente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1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2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3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4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5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6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7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8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>Prestador de serviço 9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...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21463B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2D2209" w:rsidRDefault="002D2209" w:rsidP="002D220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2D2209">
              <w:rPr>
                <w:rFonts w:ascii="Times New Roman" w:hAnsi="Times New Roman"/>
                <w:b/>
                <w:sz w:val="22"/>
                <w:szCs w:val="22"/>
                <w:u w:val="single"/>
              </w:rPr>
              <w:lastRenderedPageBreak/>
              <w:t>GERAÇÃO DE RENDA:</w:t>
            </w:r>
          </w:p>
          <w:p w:rsidR="002D2209" w:rsidRPr="002D2209" w:rsidRDefault="002D2209" w:rsidP="002D2209">
            <w:pPr>
              <w:rPr>
                <w:rFonts w:ascii="Times New Roman" w:hAnsi="Times New Roman"/>
                <w:b/>
                <w:sz w:val="12"/>
                <w:szCs w:val="22"/>
                <w:u w:val="single"/>
              </w:rPr>
            </w:pPr>
          </w:p>
          <w:p w:rsidR="0021463B" w:rsidRPr="00542B26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Indicar os profissionais que ocuparão posto de trabalho em virtude da realização do projeto</w:t>
            </w:r>
            <w:r w:rsidR="00C734E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todos os profissionais que irão atuar diretamente no projeto, como integrantes da ficha técnica e demais profissionais que serão contratados no âmbito da execução do projeto).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Indiretos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a contratação de empresas fornecedoras de mão de obra e serviços, como seguranças, brigadistas, a equipe da assessoria de comunicação, a equipe de montagem, de operação, etc.).</w:t>
            </w:r>
          </w:p>
          <w:p w:rsidR="002D2209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D2209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Diretos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Indiretos</w:t>
            </w:r>
          </w:p>
        </w:tc>
      </w:tr>
      <w:tr w:rsidR="00F814C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AF1468" w:rsidRDefault="00AF1468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1560"/>
        <w:gridCol w:w="851"/>
        <w:gridCol w:w="849"/>
        <w:gridCol w:w="851"/>
        <w:gridCol w:w="851"/>
      </w:tblGrid>
      <w:tr w:rsidR="00DB24CA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42B26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542B26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2B26" w:rsidRPr="00542B26" w:rsidRDefault="00542B26" w:rsidP="00542B26">
            <w:pPr>
              <w:pStyle w:val="Rodap"/>
              <w:rPr>
                <w:rFonts w:ascii="Times New Roman" w:hAnsi="Times New Roman"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Descrever os passos a serem seguidos, permitindo a clara compreensão de como será realizada a proposta. Identificar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as atividades necessárias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cada etapa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Deve ser informada a previsão de i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nício 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término de cada etapa. </w:t>
            </w:r>
          </w:p>
          <w:p w:rsid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20"/>
              </w:rPr>
            </w:pPr>
            <w:r w:rsidRPr="00542B26">
              <w:rPr>
                <w:rFonts w:ascii="Times New Roman" w:hAnsi="Times New Roman"/>
                <w:b/>
                <w:i/>
                <w:sz w:val="20"/>
              </w:rPr>
              <w:t xml:space="preserve">ATENÇÃO: O </w:t>
            </w:r>
            <w:r>
              <w:rPr>
                <w:rFonts w:ascii="Times New Roman" w:hAnsi="Times New Roman"/>
                <w:b/>
                <w:i/>
                <w:sz w:val="20"/>
              </w:rPr>
              <w:t>projeto deve ter iní</w:t>
            </w:r>
            <w:r w:rsidRPr="00542B26">
              <w:rPr>
                <w:rFonts w:ascii="Times New Roman" w:hAnsi="Times New Roman"/>
                <w:b/>
                <w:i/>
                <w:sz w:val="20"/>
              </w:rPr>
              <w:t>cio somente após a assinatura do termo de ajuste.</w:t>
            </w:r>
          </w:p>
          <w:p w:rsidR="00542B26" w:rsidRP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Contratações;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Assessoria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Comunicação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etc)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Elaboração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contratos com a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equipe 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prestadores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serviço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Divulgação do projeto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nos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veículos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de imprensa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etc)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UF,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espaço físico)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etc)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 4º)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Default="00542B26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(ex: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3º,4º)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[....]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[....]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[....]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</w:tbl>
    <w:p w:rsidR="004B595C" w:rsidRDefault="004B595C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2256"/>
        <w:gridCol w:w="1884"/>
        <w:gridCol w:w="2613"/>
      </w:tblGrid>
      <w:tr w:rsidR="00DB24CA" w:rsidRPr="008F1D62" w:rsidTr="00242BEE">
        <w:trPr>
          <w:trHeight w:val="5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42BEE" w:rsidRPr="0069511D" w:rsidRDefault="008B6E29" w:rsidP="00242BE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8B" w:rsidRPr="001C1F8B" w:rsidRDefault="00DB24CA" w:rsidP="001C1F8B">
            <w:pPr>
              <w:ind w:left="-567" w:firstLine="567"/>
              <w:rPr>
                <w:rFonts w:ascii="Times New Roman" w:hAnsi="Times New Roman"/>
                <w:i/>
                <w:iCs/>
                <w:color w:val="00000A"/>
                <w:sz w:val="20"/>
              </w:rPr>
            </w:pP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Descreva </w:t>
            </w:r>
            <w:r w:rsidR="001C1F8B"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os meios </w:t>
            </w: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>que serão utilizadas para divulgar e comunicar o projeto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455D68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455D6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Ex.: </w:t>
            </w:r>
            <w:r w:rsidR="001C1F8B" w:rsidRPr="00455D6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mídia digital;</w:t>
            </w:r>
            <w:r w:rsidR="005652F2" w:rsidRPr="00455D6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1C1F8B" w:rsidRPr="00455D6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folder; spot de rádio; post; fl</w:t>
            </w:r>
            <w:r w:rsidRPr="00455D6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yer, etc….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firstLine="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A4 couché 120g 4/0 cor; 30"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 digital; etc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1C1F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vlog, facebook, myspace, canal do YouTube ou Vimeo, Instagram, soundcloud, comercialização online,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Item / </w:t>
            </w:r>
            <w:r w:rsidR="0060144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F8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F144F8">
            <w:pPr>
              <w:snapToGrid w:val="0"/>
              <w:rPr>
                <w:rFonts w:ascii="Times New Roman" w:hAnsi="Times New Roman"/>
              </w:rPr>
            </w:pPr>
          </w:p>
          <w:p w:rsidR="005652F2" w:rsidRDefault="005652F2" w:rsidP="00C734EF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144F8" w:rsidRPr="00DB24CA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</w:t>
            </w:r>
            <w:r w:rsidR="005652F2">
              <w:rPr>
                <w:rFonts w:ascii="Times New Roman" w:hAnsi="Times New Roman"/>
                <w:b/>
                <w:u w:val="single"/>
              </w:rPr>
              <w:t>idades será divulgado o projeto:</w:t>
            </w:r>
          </w:p>
          <w:p w:rsidR="00F144F8" w:rsidRDefault="00F144F8" w:rsidP="00F144F8">
            <w:pPr>
              <w:snapToGrid w:val="0"/>
              <w:rPr>
                <w:rFonts w:ascii="Times New Roman" w:hAnsi="Times New Roman"/>
                <w:b/>
              </w:rPr>
            </w:pPr>
          </w:p>
          <w:p w:rsidR="00F144F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F144F8" w:rsidRPr="008737CD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EA7E5E" w:rsidRDefault="00F144F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253" type="#_x0000_t75" style="width:108pt;height:18pt" o:ole="">
                        <v:imagedata r:id="rId35" o:title=""/>
                      </v:shape>
                      <w:control r:id="rId109" w:name="CheckBox15111" w:shapeid="_x0000_i125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55" type="#_x0000_t75" style="width:108pt;height:18pt" o:ole="">
                        <v:imagedata r:id="rId37" o:title=""/>
                      </v:shape>
                      <w:control r:id="rId110" w:name="CheckBox1161112" w:shapeid="_x0000_i125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57" type="#_x0000_t75" style="width:108pt;height:18pt" o:ole="">
                        <v:imagedata r:id="rId39" o:title=""/>
                      </v:shape>
                      <w:control r:id="rId111" w:name="CheckBox116112" w:shapeid="_x0000_i125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59" type="#_x0000_t75" style="width:108pt;height:18pt" o:ole="">
                        <v:imagedata r:id="rId41" o:title=""/>
                      </v:shape>
                      <w:control r:id="rId112" w:name="CheckBox1114112" w:shapeid="_x0000_i1259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261" type="#_x0000_t75" style="width:108pt;height:18pt" o:ole="">
                        <v:imagedata r:id="rId43" o:title=""/>
                      </v:shape>
                      <w:control r:id="rId113" w:name="CheckBox1124111" w:shapeid="_x0000_i126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3" type="#_x0000_t75" style="width:108pt;height:18pt" o:ole="">
                        <v:imagedata r:id="rId45" o:title=""/>
                      </v:shape>
                      <w:control r:id="rId114" w:name="CheckBox121112" w:shapeid="_x0000_i126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5" type="#_x0000_t75" style="width:108pt;height:18pt" o:ole="">
                        <v:imagedata r:id="rId47" o:title=""/>
                      </v:shape>
                      <w:control r:id="rId115" w:name="CheckBox1131112" w:shapeid="_x0000_i126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67" type="#_x0000_t75" style="width:108pt;height:18pt" o:ole="">
                        <v:imagedata r:id="rId49" o:title=""/>
                      </v:shape>
                      <w:control r:id="rId116" w:name="CheckBox11111112" w:shapeid="_x0000_i1267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C07021" w:rsidRDefault="00F144F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lastRenderedPageBreak/>
                    <w:object w:dxaOrig="225" w:dyaOrig="225">
                      <v:shape id="_x0000_i1269" type="#_x0000_t75" style="width:108pt;height:18pt" o:ole="">
                        <v:imagedata r:id="rId51" o:title=""/>
                      </v:shape>
                      <w:control r:id="rId117" w:name="CheckBox11211111" w:shapeid="_x0000_i126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1" type="#_x0000_t75" style="width:108pt;height:18pt" o:ole="">
                        <v:imagedata r:id="rId53" o:title=""/>
                      </v:shape>
                      <w:control r:id="rId118" w:name="CheckBox131112" w:shapeid="_x0000_i127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3" type="#_x0000_t75" style="width:108pt;height:18pt" o:ole="">
                        <v:imagedata r:id="rId55" o:title=""/>
                      </v:shape>
                      <w:control r:id="rId119" w:name="CheckBox1141112" w:shapeid="_x0000_i127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5" type="#_x0000_t75" style="width:108pt;height:18pt" o:ole="">
                        <v:imagedata r:id="rId57" o:title=""/>
                      </v:shape>
                      <w:control r:id="rId120" w:name="CheckBox11121112" w:shapeid="_x0000_i1275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7" type="#_x0000_t75" style="width:108pt;height:18pt" o:ole="">
                        <v:imagedata r:id="rId59" o:title=""/>
                      </v:shape>
                      <w:control r:id="rId121" w:name="CheckBox11221111" w:shapeid="_x0000_i127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79" type="#_x0000_t75" style="width:108pt;height:18pt" o:ole="">
                        <v:imagedata r:id="rId61" o:title=""/>
                      </v:shape>
                      <w:control r:id="rId122" w:name="CheckBox146112" w:shapeid="_x0000_i127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1" type="#_x0000_t75" style="width:108pt;height:18pt" o:ole="">
                        <v:imagedata r:id="rId63" o:title=""/>
                      </v:shape>
                      <w:control r:id="rId123" w:name="CheckBox1155112" w:shapeid="_x0000_i1281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3" type="#_x0000_t75" style="width:108pt;height:18pt" o:ole="">
                        <v:imagedata r:id="rId65" o:title=""/>
                      </v:shape>
                      <w:control r:id="rId124" w:name="CheckBox11135112" w:shapeid="_x0000_i1283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5" type="#_x0000_t75" style="width:108pt;height:18pt" o:ole="">
                        <v:imagedata r:id="rId67" o:title=""/>
                      </v:shape>
                      <w:control r:id="rId125" w:name="CheckBox11235111" w:shapeid="_x0000_i1285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7" type="#_x0000_t75" style="width:108pt;height:18pt" o:ole="">
                        <v:imagedata r:id="rId69" o:title=""/>
                      </v:shape>
                      <w:control r:id="rId126" w:name="CheckBox1411112" w:shapeid="_x0000_i128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89" type="#_x0000_t75" style="width:108pt;height:18pt" o:ole="">
                        <v:imagedata r:id="rId71" o:title=""/>
                      </v:shape>
                      <w:control r:id="rId127" w:name="CheckBox11511112" w:shapeid="_x0000_i1289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1" type="#_x0000_t75" style="width:108pt;height:18pt" o:ole="">
                        <v:imagedata r:id="rId73" o:title=""/>
                      </v:shape>
                      <w:control r:id="rId128" w:name="CheckBox111311112" w:shapeid="_x0000_i1291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3" type="#_x0000_t75" style="width:108pt;height:18pt" o:ole="">
                        <v:imagedata r:id="rId75" o:title=""/>
                      </v:shape>
                      <w:control r:id="rId129" w:name="CheckBox112311111" w:shapeid="_x0000_i1293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5" type="#_x0000_t75" style="width:108pt;height:18pt" o:ole="">
                        <v:imagedata r:id="rId77" o:title=""/>
                      </v:shape>
                      <w:control r:id="rId130" w:name="CheckBox1421112" w:shapeid="_x0000_i129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7" type="#_x0000_t75" style="width:108pt;height:18pt" o:ole="">
                        <v:imagedata r:id="rId131" o:title=""/>
                      </v:shape>
                      <w:control r:id="rId132" w:name="CheckBox11521112" w:shapeid="_x0000_i1297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299" type="#_x0000_t75" style="width:108pt;height:18pt" o:ole="">
                        <v:imagedata r:id="rId133" o:title=""/>
                      </v:shape>
                      <w:control r:id="rId134" w:name="CheckBox111321112" w:shapeid="_x0000_i1299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1" type="#_x0000_t75" style="width:108pt;height:18pt" o:ole="">
                        <v:imagedata r:id="rId83" o:title=""/>
                      </v:shape>
                      <w:control r:id="rId135" w:name="CheckBox112321111" w:shapeid="_x0000_i1301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3" type="#_x0000_t75" style="width:108pt;height:18pt" o:ole="">
                        <v:imagedata r:id="rId85" o:title=""/>
                      </v:shape>
                      <w:control r:id="rId136" w:name="CheckBox1431112" w:shapeid="_x0000_i130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5" type="#_x0000_t75" style="width:108pt;height:18pt" o:ole="">
                        <v:imagedata r:id="rId87" o:title=""/>
                      </v:shape>
                      <w:control r:id="rId137" w:name="CheckBox11531112" w:shapeid="_x0000_i1305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7" type="#_x0000_t75" style="width:108pt;height:18pt" o:ole="">
                        <v:imagedata r:id="rId138" o:title=""/>
                      </v:shape>
                      <w:control r:id="rId139" w:name="CheckBox111331122" w:shapeid="_x0000_i1307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09" type="#_x0000_t75" style="width:114pt;height:17.25pt" o:ole="">
                        <v:imagedata r:id="rId140" o:title=""/>
                      </v:shape>
                      <w:control r:id="rId141" w:name="CheckBox111331111" w:shapeid="_x0000_i1309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1" type="#_x0000_t75" style="width:126.75pt;height:18pt" o:ole="">
                        <v:imagedata r:id="rId93" o:title=""/>
                      </v:shape>
                      <w:control r:id="rId142" w:name="CheckBox112331112" w:shapeid="_x0000_i131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3" type="#_x0000_t75" style="width:108pt;height:18pt" o:ole="">
                        <v:imagedata r:id="rId95" o:title=""/>
                      </v:shape>
                      <w:control r:id="rId143" w:name="CheckBox1441112" w:shapeid="_x0000_i1313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5" type="#_x0000_t75" style="width:108pt;height:18pt" o:ole="">
                        <v:imagedata r:id="rId97" o:title=""/>
                      </v:shape>
                      <w:control r:id="rId144" w:name="CheckBox11541112" w:shapeid="_x0000_i1315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7" type="#_x0000_t75" style="width:115.5pt;height:18.75pt" o:ole="">
                        <v:imagedata r:id="rId99" o:title=""/>
                      </v:shape>
                      <w:control r:id="rId145" w:name="CheckBox111341111" w:shapeid="_x0000_i1317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19" type="#_x0000_t75" style="width:108pt;height:18pt" o:ole="">
                        <v:imagedata r:id="rId101" o:title=""/>
                      </v:shape>
                      <w:control r:id="rId146" w:name="CheckBox112341112" w:shapeid="_x0000_i131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321" type="#_x0000_t75" style="width:108pt;height:18pt" o:ole="">
                        <v:imagedata r:id="rId103" o:title=""/>
                      </v:shape>
                      <w:control r:id="rId147" w:name="CheckBox1451112" w:shapeid="_x0000_i1321"/>
                    </w:object>
                  </w: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Default="00DB24CA" w:rsidP="00B824EC">
            <w:pPr>
              <w:snapToGrid w:val="0"/>
              <w:ind w:left="-567"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1592D" w:rsidRDefault="00C1592D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sectPr w:rsidR="00CF0475" w:rsidSect="005B4A90">
      <w:headerReference w:type="default" r:id="rId148"/>
      <w:footerReference w:type="default" r:id="rId149"/>
      <w:pgSz w:w="11906" w:h="16838"/>
      <w:pgMar w:top="936" w:right="936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81" w:rsidRDefault="00045381">
      <w:r>
        <w:separator/>
      </w:r>
    </w:p>
  </w:endnote>
  <w:endnote w:type="continuationSeparator" w:id="0">
    <w:p w:rsidR="00045381" w:rsidRDefault="0004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699954"/>
      <w:docPartObj>
        <w:docPartGallery w:val="Page Numbers (Bottom of Page)"/>
        <w:docPartUnique/>
      </w:docPartObj>
    </w:sdtPr>
    <w:sdtEndPr/>
    <w:sdtContent>
      <w:p w:rsidR="00045381" w:rsidRDefault="0004538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D68">
          <w:rPr>
            <w:noProof/>
          </w:rPr>
          <w:t>2</w:t>
        </w:r>
        <w:r>
          <w:fldChar w:fldCharType="end"/>
        </w:r>
      </w:p>
    </w:sdtContent>
  </w:sdt>
  <w:p w:rsidR="00045381" w:rsidRDefault="000453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81" w:rsidRDefault="00045381">
      <w:r>
        <w:separator/>
      </w:r>
    </w:p>
  </w:footnote>
  <w:footnote w:type="continuationSeparator" w:id="0">
    <w:p w:rsidR="00045381" w:rsidRDefault="00045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045381" w:rsidRPr="000A022F" w:rsidTr="00B702B1">
      <w:trPr>
        <w:trHeight w:val="997"/>
      </w:trPr>
      <w:tc>
        <w:tcPr>
          <w:tcW w:w="1418" w:type="dxa"/>
        </w:tcPr>
        <w:p w:rsidR="00045381" w:rsidRPr="000A022F" w:rsidRDefault="00045381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031EA29" wp14:editId="15F0D50E">
                <wp:extent cx="686550" cy="694357"/>
                <wp:effectExtent l="0" t="0" r="0" b="0"/>
                <wp:docPr id="2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045381" w:rsidRDefault="00045381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GOVERNO DO DISTRITO FEDERAL</w:t>
          </w:r>
        </w:p>
        <w:p w:rsidR="00045381" w:rsidRDefault="00045381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Secretaria de Estado de Cultura e Economia Criativa</w:t>
          </w:r>
        </w:p>
        <w:p w:rsidR="00045381" w:rsidRPr="000A022F" w:rsidRDefault="00045381" w:rsidP="0053144F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-Bold" w:hAnsi="Calibri-Bold" w:cs="Calibri-Bold"/>
              <w:b/>
              <w:bCs/>
            </w:rPr>
            <w:t>Subsecretaria de Fomento e Incentivo Cultural</w:t>
          </w:r>
        </w:p>
      </w:tc>
      <w:tc>
        <w:tcPr>
          <w:tcW w:w="2268" w:type="dxa"/>
          <w:vAlign w:val="center"/>
        </w:tcPr>
        <w:p w:rsidR="00045381" w:rsidRPr="000A022F" w:rsidRDefault="00045381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532A295E" wp14:editId="1381D499">
                <wp:extent cx="770238" cy="628650"/>
                <wp:effectExtent l="0" t="0" r="0" b="0"/>
                <wp:docPr id="3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045381" w:rsidRDefault="000453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4F850AF"/>
    <w:multiLevelType w:val="multilevel"/>
    <w:tmpl w:val="154EB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3CB4"/>
    <w:rsid w:val="00045381"/>
    <w:rsid w:val="00045688"/>
    <w:rsid w:val="000465CA"/>
    <w:rsid w:val="00053E1F"/>
    <w:rsid w:val="00057FC8"/>
    <w:rsid w:val="00060C10"/>
    <w:rsid w:val="00067A5A"/>
    <w:rsid w:val="00072797"/>
    <w:rsid w:val="0007790E"/>
    <w:rsid w:val="00077DCE"/>
    <w:rsid w:val="0008350B"/>
    <w:rsid w:val="00086E68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D5967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619C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1BEE"/>
    <w:rsid w:val="001B3266"/>
    <w:rsid w:val="001C0D8B"/>
    <w:rsid w:val="001C1F8B"/>
    <w:rsid w:val="001C3A9F"/>
    <w:rsid w:val="001C4626"/>
    <w:rsid w:val="001C77EE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4E48"/>
    <w:rsid w:val="00205146"/>
    <w:rsid w:val="00207BDD"/>
    <w:rsid w:val="002104F4"/>
    <w:rsid w:val="002116E6"/>
    <w:rsid w:val="0021463B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BEE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2949"/>
    <w:rsid w:val="002932A6"/>
    <w:rsid w:val="002A1525"/>
    <w:rsid w:val="002A2A04"/>
    <w:rsid w:val="002A3E3E"/>
    <w:rsid w:val="002B00D2"/>
    <w:rsid w:val="002B023C"/>
    <w:rsid w:val="002B120A"/>
    <w:rsid w:val="002B3108"/>
    <w:rsid w:val="002B5316"/>
    <w:rsid w:val="002B6030"/>
    <w:rsid w:val="002B62E2"/>
    <w:rsid w:val="002C2393"/>
    <w:rsid w:val="002C278C"/>
    <w:rsid w:val="002C59D3"/>
    <w:rsid w:val="002C5D6D"/>
    <w:rsid w:val="002D1469"/>
    <w:rsid w:val="002D1790"/>
    <w:rsid w:val="002D18C2"/>
    <w:rsid w:val="002D1C32"/>
    <w:rsid w:val="002D2209"/>
    <w:rsid w:val="002D613C"/>
    <w:rsid w:val="002D745E"/>
    <w:rsid w:val="002E0E8D"/>
    <w:rsid w:val="002E723E"/>
    <w:rsid w:val="002F039A"/>
    <w:rsid w:val="002F1316"/>
    <w:rsid w:val="002F148B"/>
    <w:rsid w:val="002F15C0"/>
    <w:rsid w:val="002F6B0B"/>
    <w:rsid w:val="003045F0"/>
    <w:rsid w:val="00305C74"/>
    <w:rsid w:val="00306DC8"/>
    <w:rsid w:val="00307A0F"/>
    <w:rsid w:val="00307E61"/>
    <w:rsid w:val="003107E6"/>
    <w:rsid w:val="003109AF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2B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2D8A"/>
    <w:rsid w:val="00413213"/>
    <w:rsid w:val="00415341"/>
    <w:rsid w:val="00415878"/>
    <w:rsid w:val="00416AB4"/>
    <w:rsid w:val="00423BF5"/>
    <w:rsid w:val="00424188"/>
    <w:rsid w:val="004245D9"/>
    <w:rsid w:val="00432B89"/>
    <w:rsid w:val="00446712"/>
    <w:rsid w:val="004475C3"/>
    <w:rsid w:val="00452E93"/>
    <w:rsid w:val="00454A4F"/>
    <w:rsid w:val="004557BB"/>
    <w:rsid w:val="00455D68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C9B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A85"/>
    <w:rsid w:val="004D2CDE"/>
    <w:rsid w:val="004D5A0C"/>
    <w:rsid w:val="004E4C62"/>
    <w:rsid w:val="004F0245"/>
    <w:rsid w:val="004F646C"/>
    <w:rsid w:val="0050008C"/>
    <w:rsid w:val="005042A2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144F"/>
    <w:rsid w:val="005324CC"/>
    <w:rsid w:val="00537EAB"/>
    <w:rsid w:val="00541285"/>
    <w:rsid w:val="00541918"/>
    <w:rsid w:val="00542B26"/>
    <w:rsid w:val="005452DC"/>
    <w:rsid w:val="00545B0C"/>
    <w:rsid w:val="0055108C"/>
    <w:rsid w:val="00554361"/>
    <w:rsid w:val="0055590F"/>
    <w:rsid w:val="005570BF"/>
    <w:rsid w:val="00561324"/>
    <w:rsid w:val="00563F82"/>
    <w:rsid w:val="005652F2"/>
    <w:rsid w:val="00565EB3"/>
    <w:rsid w:val="00566CD4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A68"/>
    <w:rsid w:val="005A5A86"/>
    <w:rsid w:val="005B06A4"/>
    <w:rsid w:val="005B0992"/>
    <w:rsid w:val="005B1FD5"/>
    <w:rsid w:val="005B3C5F"/>
    <w:rsid w:val="005B422B"/>
    <w:rsid w:val="005B4A90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4B80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5F7C4F"/>
    <w:rsid w:val="00600468"/>
    <w:rsid w:val="00601443"/>
    <w:rsid w:val="00603F0E"/>
    <w:rsid w:val="0061109A"/>
    <w:rsid w:val="0061365A"/>
    <w:rsid w:val="00616009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2973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D0D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EB8"/>
    <w:rsid w:val="00710559"/>
    <w:rsid w:val="00711924"/>
    <w:rsid w:val="007147BA"/>
    <w:rsid w:val="0072197B"/>
    <w:rsid w:val="00722B3D"/>
    <w:rsid w:val="007273D4"/>
    <w:rsid w:val="00732E37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1896"/>
    <w:rsid w:val="00774522"/>
    <w:rsid w:val="00774715"/>
    <w:rsid w:val="00776125"/>
    <w:rsid w:val="00777BCB"/>
    <w:rsid w:val="00783E58"/>
    <w:rsid w:val="00785397"/>
    <w:rsid w:val="0078585A"/>
    <w:rsid w:val="0078707C"/>
    <w:rsid w:val="00792D3B"/>
    <w:rsid w:val="00795394"/>
    <w:rsid w:val="007959B4"/>
    <w:rsid w:val="007A093A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06DE2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771C7"/>
    <w:rsid w:val="008855BD"/>
    <w:rsid w:val="00887BA1"/>
    <w:rsid w:val="00887DC4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3B98"/>
    <w:rsid w:val="008B475D"/>
    <w:rsid w:val="008B5F0C"/>
    <w:rsid w:val="008B6629"/>
    <w:rsid w:val="008B66BE"/>
    <w:rsid w:val="008B6DE4"/>
    <w:rsid w:val="008B6E29"/>
    <w:rsid w:val="008C6844"/>
    <w:rsid w:val="008C75D3"/>
    <w:rsid w:val="008D26BC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545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40B09"/>
    <w:rsid w:val="0094128E"/>
    <w:rsid w:val="00941462"/>
    <w:rsid w:val="00941EE2"/>
    <w:rsid w:val="00943B64"/>
    <w:rsid w:val="00944100"/>
    <w:rsid w:val="00945E44"/>
    <w:rsid w:val="00950921"/>
    <w:rsid w:val="00950C93"/>
    <w:rsid w:val="00950D11"/>
    <w:rsid w:val="00951739"/>
    <w:rsid w:val="00955183"/>
    <w:rsid w:val="00961590"/>
    <w:rsid w:val="009622A5"/>
    <w:rsid w:val="00962586"/>
    <w:rsid w:val="00962900"/>
    <w:rsid w:val="00964282"/>
    <w:rsid w:val="009672E3"/>
    <w:rsid w:val="00975F7F"/>
    <w:rsid w:val="00976C73"/>
    <w:rsid w:val="00977E66"/>
    <w:rsid w:val="009802E1"/>
    <w:rsid w:val="009810AC"/>
    <w:rsid w:val="009832AB"/>
    <w:rsid w:val="00986A4F"/>
    <w:rsid w:val="00987A36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5801"/>
    <w:rsid w:val="009C712C"/>
    <w:rsid w:val="009C7DC2"/>
    <w:rsid w:val="009D02B8"/>
    <w:rsid w:val="009D19E2"/>
    <w:rsid w:val="009D3B08"/>
    <w:rsid w:val="009D3F17"/>
    <w:rsid w:val="009D79A5"/>
    <w:rsid w:val="009E376F"/>
    <w:rsid w:val="009E5960"/>
    <w:rsid w:val="009E59E9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0632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343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2F91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0A98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24EC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1C8A"/>
    <w:rsid w:val="00C32338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5764E"/>
    <w:rsid w:val="00C60071"/>
    <w:rsid w:val="00C61E5A"/>
    <w:rsid w:val="00C63E06"/>
    <w:rsid w:val="00C656E4"/>
    <w:rsid w:val="00C7193F"/>
    <w:rsid w:val="00C7307E"/>
    <w:rsid w:val="00C734EF"/>
    <w:rsid w:val="00C7551C"/>
    <w:rsid w:val="00C777B8"/>
    <w:rsid w:val="00C819FD"/>
    <w:rsid w:val="00C8683A"/>
    <w:rsid w:val="00C900DA"/>
    <w:rsid w:val="00C9051C"/>
    <w:rsid w:val="00C93BD2"/>
    <w:rsid w:val="00C953A5"/>
    <w:rsid w:val="00CA5560"/>
    <w:rsid w:val="00CA558D"/>
    <w:rsid w:val="00CB15EC"/>
    <w:rsid w:val="00CB3153"/>
    <w:rsid w:val="00CB3AF3"/>
    <w:rsid w:val="00CB3F3E"/>
    <w:rsid w:val="00CC26CB"/>
    <w:rsid w:val="00CC51D8"/>
    <w:rsid w:val="00CD2799"/>
    <w:rsid w:val="00CD2982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B6341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341"/>
    <w:rsid w:val="00DE7A9F"/>
    <w:rsid w:val="00DF3D8C"/>
    <w:rsid w:val="00DF49A8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6734"/>
    <w:rsid w:val="00E2705F"/>
    <w:rsid w:val="00E30504"/>
    <w:rsid w:val="00E31C0A"/>
    <w:rsid w:val="00E32639"/>
    <w:rsid w:val="00E33447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73D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08C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1661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2C16"/>
    <w:rsid w:val="00F1375B"/>
    <w:rsid w:val="00F13832"/>
    <w:rsid w:val="00F144F8"/>
    <w:rsid w:val="00F157CA"/>
    <w:rsid w:val="00F15AE6"/>
    <w:rsid w:val="00F21A39"/>
    <w:rsid w:val="00F2277E"/>
    <w:rsid w:val="00F25F4B"/>
    <w:rsid w:val="00F261A0"/>
    <w:rsid w:val="00F31AEF"/>
    <w:rsid w:val="00F33566"/>
    <w:rsid w:val="00F44C6F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14CD"/>
    <w:rsid w:val="00F840CC"/>
    <w:rsid w:val="00F85ABC"/>
    <w:rsid w:val="00F874E4"/>
    <w:rsid w:val="00F902D9"/>
    <w:rsid w:val="00F92B48"/>
    <w:rsid w:val="00F94CE5"/>
    <w:rsid w:val="00F94D3B"/>
    <w:rsid w:val="00F94FF3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61.xml"/><Relationship Id="rId21" Type="http://schemas.openxmlformats.org/officeDocument/2006/relationships/image" Target="media/image7.wmf"/><Relationship Id="rId42" Type="http://schemas.openxmlformats.org/officeDocument/2006/relationships/control" Target="activeX/activeX19.xml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39.wmf"/><Relationship Id="rId112" Type="http://schemas.openxmlformats.org/officeDocument/2006/relationships/control" Target="activeX/activeX56.xml"/><Relationship Id="rId133" Type="http://schemas.openxmlformats.org/officeDocument/2006/relationships/image" Target="media/image50.wmf"/><Relationship Id="rId138" Type="http://schemas.openxmlformats.org/officeDocument/2006/relationships/image" Target="media/image51.wmf"/><Relationship Id="rId16" Type="http://schemas.openxmlformats.org/officeDocument/2006/relationships/control" Target="activeX/activeX4.xml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4.wmf"/><Relationship Id="rId102" Type="http://schemas.openxmlformats.org/officeDocument/2006/relationships/control" Target="activeX/activeX49.xml"/><Relationship Id="rId123" Type="http://schemas.openxmlformats.org/officeDocument/2006/relationships/control" Target="activeX/activeX67.xml"/><Relationship Id="rId128" Type="http://schemas.openxmlformats.org/officeDocument/2006/relationships/control" Target="activeX/activeX72.xml"/><Relationship Id="rId144" Type="http://schemas.openxmlformats.org/officeDocument/2006/relationships/control" Target="activeX/activeX84.xml"/><Relationship Id="rId149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control" Target="activeX/activeX43.xml"/><Relationship Id="rId95" Type="http://schemas.openxmlformats.org/officeDocument/2006/relationships/image" Target="media/image42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43" Type="http://schemas.openxmlformats.org/officeDocument/2006/relationships/image" Target="media/image16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29.wmf"/><Relationship Id="rId113" Type="http://schemas.openxmlformats.org/officeDocument/2006/relationships/control" Target="activeX/activeX57.xml"/><Relationship Id="rId118" Type="http://schemas.openxmlformats.org/officeDocument/2006/relationships/control" Target="activeX/activeX62.xml"/><Relationship Id="rId134" Type="http://schemas.openxmlformats.org/officeDocument/2006/relationships/control" Target="activeX/activeX76.xml"/><Relationship Id="rId139" Type="http://schemas.openxmlformats.org/officeDocument/2006/relationships/control" Target="activeX/activeX80.xml"/><Relationship Id="rId80" Type="http://schemas.openxmlformats.org/officeDocument/2006/relationships/control" Target="activeX/activeX38.xml"/><Relationship Id="rId85" Type="http://schemas.openxmlformats.org/officeDocument/2006/relationships/image" Target="media/image37.wmf"/><Relationship Id="rId150" Type="http://schemas.openxmlformats.org/officeDocument/2006/relationships/fontTable" Target="fontTable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control" Target="activeX/activeX52.xml"/><Relationship Id="rId116" Type="http://schemas.openxmlformats.org/officeDocument/2006/relationships/control" Target="activeX/activeX60.xml"/><Relationship Id="rId124" Type="http://schemas.openxmlformats.org/officeDocument/2006/relationships/control" Target="activeX/activeX68.xml"/><Relationship Id="rId129" Type="http://schemas.openxmlformats.org/officeDocument/2006/relationships/control" Target="activeX/activeX73.xml"/><Relationship Id="rId137" Type="http://schemas.openxmlformats.org/officeDocument/2006/relationships/control" Target="activeX/activeX79.xml"/><Relationship Id="rId20" Type="http://schemas.openxmlformats.org/officeDocument/2006/relationships/control" Target="activeX/activeX6.xml"/><Relationship Id="rId41" Type="http://schemas.openxmlformats.org/officeDocument/2006/relationships/image" Target="media/image15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control" Target="activeX/activeX42.xml"/><Relationship Id="rId91" Type="http://schemas.openxmlformats.org/officeDocument/2006/relationships/image" Target="media/image40.wmf"/><Relationship Id="rId96" Type="http://schemas.openxmlformats.org/officeDocument/2006/relationships/control" Target="activeX/activeX46.xml"/><Relationship Id="rId111" Type="http://schemas.openxmlformats.org/officeDocument/2006/relationships/control" Target="activeX/activeX55.xml"/><Relationship Id="rId132" Type="http://schemas.openxmlformats.org/officeDocument/2006/relationships/control" Target="activeX/activeX75.xml"/><Relationship Id="rId140" Type="http://schemas.openxmlformats.org/officeDocument/2006/relationships/image" Target="media/image52.wmf"/><Relationship Id="rId145" Type="http://schemas.openxmlformats.org/officeDocument/2006/relationships/control" Target="activeX/activeX8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8.xml"/><Relationship Id="rId119" Type="http://schemas.openxmlformats.org/officeDocument/2006/relationships/control" Target="activeX/activeX63.xml"/><Relationship Id="rId127" Type="http://schemas.openxmlformats.org/officeDocument/2006/relationships/control" Target="activeX/activeX71.xml"/><Relationship Id="rId10" Type="http://schemas.openxmlformats.org/officeDocument/2006/relationships/control" Target="activeX/activeX1.xml"/><Relationship Id="rId31" Type="http://schemas.openxmlformats.org/officeDocument/2006/relationships/image" Target="media/image10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control" Target="activeX/activeX37.xml"/><Relationship Id="rId81" Type="http://schemas.openxmlformats.org/officeDocument/2006/relationships/image" Target="media/image35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control" Target="activeX/activeX66.xml"/><Relationship Id="rId130" Type="http://schemas.openxmlformats.org/officeDocument/2006/relationships/control" Target="activeX/activeX74.xml"/><Relationship Id="rId135" Type="http://schemas.openxmlformats.org/officeDocument/2006/relationships/control" Target="activeX/activeX77.xml"/><Relationship Id="rId143" Type="http://schemas.openxmlformats.org/officeDocument/2006/relationships/control" Target="activeX/activeX83.xml"/><Relationship Id="rId148" Type="http://schemas.openxmlformats.org/officeDocument/2006/relationships/header" Target="header1.xml"/><Relationship Id="rId15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4.wmf"/><Relationship Id="rId109" Type="http://schemas.openxmlformats.org/officeDocument/2006/relationships/control" Target="activeX/activeX53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2.wmf"/><Relationship Id="rId76" Type="http://schemas.openxmlformats.org/officeDocument/2006/relationships/control" Target="activeX/activeX36.xml"/><Relationship Id="rId97" Type="http://schemas.openxmlformats.org/officeDocument/2006/relationships/image" Target="media/image43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64.xml"/><Relationship Id="rId125" Type="http://schemas.openxmlformats.org/officeDocument/2006/relationships/control" Target="activeX/activeX69.xml"/><Relationship Id="rId141" Type="http://schemas.openxmlformats.org/officeDocument/2006/relationships/control" Target="activeX/activeX81.xml"/><Relationship Id="rId146" Type="http://schemas.openxmlformats.org/officeDocument/2006/relationships/control" Target="activeX/activeX86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control" Target="activeX/activeX8.xml"/><Relationship Id="rId40" Type="http://schemas.openxmlformats.org/officeDocument/2006/relationships/control" Target="activeX/activeX18.xml"/><Relationship Id="rId45" Type="http://schemas.openxmlformats.org/officeDocument/2006/relationships/image" Target="media/image17.wmf"/><Relationship Id="rId66" Type="http://schemas.openxmlformats.org/officeDocument/2006/relationships/control" Target="activeX/activeX31.xml"/><Relationship Id="rId87" Type="http://schemas.openxmlformats.org/officeDocument/2006/relationships/image" Target="media/image38.wmf"/><Relationship Id="rId110" Type="http://schemas.openxmlformats.org/officeDocument/2006/relationships/control" Target="activeX/activeX54.xml"/><Relationship Id="rId115" Type="http://schemas.openxmlformats.org/officeDocument/2006/relationships/control" Target="activeX/activeX59.xml"/><Relationship Id="rId131" Type="http://schemas.openxmlformats.org/officeDocument/2006/relationships/image" Target="media/image49.wmf"/><Relationship Id="rId136" Type="http://schemas.openxmlformats.org/officeDocument/2006/relationships/control" Target="activeX/activeX78.xml"/><Relationship Id="rId61" Type="http://schemas.openxmlformats.org/officeDocument/2006/relationships/image" Target="media/image25.wmf"/><Relationship Id="rId82" Type="http://schemas.openxmlformats.org/officeDocument/2006/relationships/control" Target="activeX/activeX39.xml"/><Relationship Id="rId152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26.xml"/><Relationship Id="rId77" Type="http://schemas.openxmlformats.org/officeDocument/2006/relationships/image" Target="media/image33.wmf"/><Relationship Id="rId100" Type="http://schemas.openxmlformats.org/officeDocument/2006/relationships/control" Target="activeX/activeX48.xml"/><Relationship Id="rId105" Type="http://schemas.openxmlformats.org/officeDocument/2006/relationships/image" Target="media/image47.wmf"/><Relationship Id="rId126" Type="http://schemas.openxmlformats.org/officeDocument/2006/relationships/control" Target="activeX/activeX70.xml"/><Relationship Id="rId147" Type="http://schemas.openxmlformats.org/officeDocument/2006/relationships/control" Target="activeX/activeX87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control" Target="activeX/activeX34.xml"/><Relationship Id="rId93" Type="http://schemas.openxmlformats.org/officeDocument/2006/relationships/image" Target="media/image41.wmf"/><Relationship Id="rId98" Type="http://schemas.openxmlformats.org/officeDocument/2006/relationships/control" Target="activeX/activeX47.xml"/><Relationship Id="rId121" Type="http://schemas.openxmlformats.org/officeDocument/2006/relationships/control" Target="activeX/activeX65.xml"/><Relationship Id="rId142" Type="http://schemas.openxmlformats.org/officeDocument/2006/relationships/control" Target="activeX/activeX82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png"/><Relationship Id="rId1" Type="http://schemas.openxmlformats.org/officeDocument/2006/relationships/image" Target="media/image5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D297AB84304E4E8CD8487DF3137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427A2-81DD-465E-BB16-A75DC2E7746F}"/>
      </w:docPartPr>
      <w:docPartBody>
        <w:p w:rsidR="003143C7" w:rsidRDefault="00B86090" w:rsidP="00B86090">
          <w:pPr>
            <w:pStyle w:val="60D297AB84304E4E8CD8487DF3137EC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5330B915458456AADE1C0751CEED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5E8C1-A3EF-4BF1-B019-58F2B8364238}"/>
      </w:docPartPr>
      <w:docPartBody>
        <w:p w:rsidR="003143C7" w:rsidRDefault="00B86090" w:rsidP="00B86090">
          <w:pPr>
            <w:pStyle w:val="D5330B915458456AADE1C0751CEED24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BF541401C9648D296D38C1CF972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83E7-B017-492A-A266-E9D60EE401E1}"/>
      </w:docPartPr>
      <w:docPartBody>
        <w:p w:rsidR="003143C7" w:rsidRDefault="00B86090" w:rsidP="00B86090">
          <w:pPr>
            <w:pStyle w:val="6BF541401C9648D296D38C1CF972B87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7525391609D44ECAAC70127D659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15C89-4790-41BB-A62E-74C11182BE4C}"/>
      </w:docPartPr>
      <w:docPartBody>
        <w:p w:rsidR="003143C7" w:rsidRDefault="00B86090" w:rsidP="00B86090">
          <w:pPr>
            <w:pStyle w:val="07525391609D44ECAAC70127D659711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4770A92C168490292EE1D44F714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52BC86-B720-476A-B49D-5713BAFE97B1}"/>
      </w:docPartPr>
      <w:docPartBody>
        <w:p w:rsidR="006C1111" w:rsidRDefault="003143C7" w:rsidP="003143C7">
          <w:pPr>
            <w:pStyle w:val="E4770A92C168490292EE1D44F7144374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79DB8576AE32423FA865A60F4B725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C90CF-4EA1-490B-AEBE-12D928B718CF}"/>
      </w:docPartPr>
      <w:docPartBody>
        <w:p w:rsidR="005D37F0" w:rsidRDefault="002E028A" w:rsidP="002E028A">
          <w:pPr>
            <w:pStyle w:val="79DB8576AE32423FA865A60F4B725D8A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2E028A"/>
    <w:rsid w:val="003143C7"/>
    <w:rsid w:val="003B4A84"/>
    <w:rsid w:val="003F37C0"/>
    <w:rsid w:val="005D37F0"/>
    <w:rsid w:val="00635670"/>
    <w:rsid w:val="006A1DA7"/>
    <w:rsid w:val="006C1111"/>
    <w:rsid w:val="006E67A3"/>
    <w:rsid w:val="00AF1E9C"/>
    <w:rsid w:val="00B86090"/>
    <w:rsid w:val="00C063F0"/>
    <w:rsid w:val="00E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028A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79DB8576AE32423FA865A60F4B725D8A">
    <w:name w:val="79DB8576AE32423FA865A60F4B725D8A"/>
    <w:rsid w:val="002E02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028A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  <w:style w:type="paragraph" w:customStyle="1" w:styleId="79DB8576AE32423FA865A60F4B725D8A">
    <w:name w:val="79DB8576AE32423FA865A60F4B725D8A"/>
    <w:rsid w:val="002E0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717C-AEAE-4674-86EC-ADE6C46D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1</TotalTime>
  <Pages>8</Pages>
  <Words>2074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Sâmea Larisse Andrade</cp:lastModifiedBy>
  <cp:revision>2</cp:revision>
  <cp:lastPrinted>2021-04-29T13:50:00Z</cp:lastPrinted>
  <dcterms:created xsi:type="dcterms:W3CDTF">2021-05-18T14:38:00Z</dcterms:created>
  <dcterms:modified xsi:type="dcterms:W3CDTF">2021-05-18T14:38:00Z</dcterms:modified>
</cp:coreProperties>
</file>