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jc w:val="center"/>
        <w:rPr>
          <w:b/>
          <w:sz w:val="28"/>
          <w:szCs w:val="28"/>
        </w:rPr>
      </w:pPr>
      <w:r w:rsidRPr="001D170D">
        <w:rPr>
          <w:b/>
          <w:sz w:val="28"/>
          <w:szCs w:val="28"/>
        </w:rPr>
        <w:t>CADASTRO DE ARTÍSTAS PLÁSTICOS PROFISSIONAIS</w:t>
      </w: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</w:p>
    <w:p w:rsidR="001E5EAA" w:rsidRDefault="001E5EAA" w:rsidP="001E5EAA">
      <w:pPr>
        <w:pStyle w:val="Cabealho"/>
        <w:tabs>
          <w:tab w:val="clear" w:pos="4419"/>
          <w:tab w:val="clear" w:pos="8838"/>
        </w:tabs>
        <w:jc w:val="both"/>
        <w:rPr>
          <w:sz w:val="28"/>
          <w:szCs w:val="28"/>
        </w:rPr>
      </w:pPr>
      <w:r w:rsidRPr="001D170D">
        <w:rPr>
          <w:sz w:val="28"/>
          <w:szCs w:val="28"/>
        </w:rPr>
        <w:t xml:space="preserve">SOLICITO JUNTO À </w:t>
      </w:r>
      <w:r w:rsidRPr="001D170D">
        <w:rPr>
          <w:b/>
          <w:sz w:val="28"/>
          <w:szCs w:val="28"/>
        </w:rPr>
        <w:t>SECRETARIA DE ESTADO DE CULTURA</w:t>
      </w:r>
      <w:r w:rsidRPr="001D170D">
        <w:rPr>
          <w:sz w:val="28"/>
          <w:szCs w:val="28"/>
        </w:rPr>
        <w:t xml:space="preserve"> INSCRIÇÃO NO </w:t>
      </w:r>
      <w:r w:rsidRPr="001D170D">
        <w:rPr>
          <w:b/>
          <w:sz w:val="28"/>
          <w:szCs w:val="28"/>
        </w:rPr>
        <w:t>CADASTRO DE ARTÍSTAS PLÁSTICOS PROFISSIONAIS DO DISTRITO FEDERAL</w:t>
      </w:r>
      <w:r w:rsidRPr="001D170D">
        <w:rPr>
          <w:sz w:val="28"/>
          <w:szCs w:val="28"/>
        </w:rPr>
        <w:t>, E CONSEQUENTE EMISSÃO DA CERTIDÃO DE HABILITAÇÃO ASSUMINDO INTEIRA RESPONSABILIDADE SOBRE AS INFORMAÇÕES E DOCUMENTOS FORNECIDOS A SEGUIR:</w:t>
      </w:r>
    </w:p>
    <w:p w:rsidR="001D170D" w:rsidRPr="001D170D" w:rsidRDefault="001D170D" w:rsidP="001E5EAA">
      <w:pPr>
        <w:pStyle w:val="Cabealho"/>
        <w:tabs>
          <w:tab w:val="clear" w:pos="4419"/>
          <w:tab w:val="clear" w:pos="8838"/>
        </w:tabs>
        <w:jc w:val="both"/>
        <w:rPr>
          <w:sz w:val="28"/>
          <w:szCs w:val="28"/>
        </w:rPr>
      </w:pP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</w:p>
    <w:p w:rsidR="001E5EAA" w:rsidRPr="001D170D" w:rsidRDefault="001E5EAA" w:rsidP="001E5EAA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rPr>
          <w:sz w:val="28"/>
          <w:szCs w:val="28"/>
        </w:rPr>
      </w:pPr>
      <w:r w:rsidRPr="001D170D">
        <w:rPr>
          <w:sz w:val="28"/>
          <w:szCs w:val="28"/>
        </w:rPr>
        <w:t>NOME:______________________________________________</w:t>
      </w:r>
      <w:r w:rsidR="001B26AD" w:rsidRPr="001D170D">
        <w:rPr>
          <w:sz w:val="28"/>
          <w:szCs w:val="28"/>
        </w:rPr>
        <w:t>_</w:t>
      </w:r>
      <w:r w:rsidRPr="001D170D">
        <w:rPr>
          <w:sz w:val="28"/>
          <w:szCs w:val="28"/>
        </w:rPr>
        <w:t>___</w:t>
      </w:r>
      <w:r w:rsidR="001B26AD" w:rsidRPr="001D170D">
        <w:rPr>
          <w:sz w:val="28"/>
          <w:szCs w:val="28"/>
        </w:rPr>
        <w:t>___</w:t>
      </w:r>
      <w:r w:rsidRPr="001D170D">
        <w:rPr>
          <w:sz w:val="28"/>
          <w:szCs w:val="28"/>
        </w:rPr>
        <w:t>__</w:t>
      </w: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</w:p>
    <w:p w:rsidR="001E5EAA" w:rsidRPr="001D170D" w:rsidRDefault="001E5EAA" w:rsidP="001E5EAA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rPr>
          <w:sz w:val="28"/>
          <w:szCs w:val="28"/>
        </w:rPr>
      </w:pPr>
      <w:r w:rsidRPr="001D170D">
        <w:rPr>
          <w:sz w:val="28"/>
          <w:szCs w:val="28"/>
        </w:rPr>
        <w:t>NOME ARTÍSTICO OU PSEUDÔNIMO:________________</w:t>
      </w:r>
      <w:r w:rsidR="001B26AD" w:rsidRPr="001D170D">
        <w:rPr>
          <w:sz w:val="28"/>
          <w:szCs w:val="28"/>
        </w:rPr>
        <w:t>_</w:t>
      </w:r>
      <w:r w:rsidRPr="001D170D">
        <w:rPr>
          <w:sz w:val="28"/>
          <w:szCs w:val="28"/>
        </w:rPr>
        <w:t>_______</w:t>
      </w:r>
      <w:r w:rsidR="001B26AD" w:rsidRPr="001D170D">
        <w:rPr>
          <w:sz w:val="28"/>
          <w:szCs w:val="28"/>
        </w:rPr>
        <w:t>___</w:t>
      </w:r>
      <w:r w:rsidRPr="001D170D">
        <w:rPr>
          <w:sz w:val="28"/>
          <w:szCs w:val="28"/>
        </w:rPr>
        <w:t>__</w:t>
      </w: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</w:p>
    <w:p w:rsidR="001E5EAA" w:rsidRPr="001D170D" w:rsidRDefault="001E5EAA" w:rsidP="001E5EAA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rPr>
          <w:sz w:val="28"/>
          <w:szCs w:val="28"/>
        </w:rPr>
      </w:pPr>
      <w:r w:rsidRPr="001D170D">
        <w:rPr>
          <w:sz w:val="28"/>
          <w:szCs w:val="28"/>
        </w:rPr>
        <w:t>ENDEREÇO:_____________________________</w:t>
      </w:r>
      <w:r w:rsidR="001B26AD" w:rsidRPr="001D170D">
        <w:rPr>
          <w:sz w:val="28"/>
          <w:szCs w:val="28"/>
        </w:rPr>
        <w:t>________________</w:t>
      </w:r>
      <w:r w:rsidRPr="001D170D">
        <w:rPr>
          <w:sz w:val="28"/>
          <w:szCs w:val="28"/>
        </w:rPr>
        <w:t>_____</w:t>
      </w: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  <w:r w:rsidRPr="001D170D">
        <w:rPr>
          <w:sz w:val="28"/>
          <w:szCs w:val="28"/>
        </w:rPr>
        <w:t>____________________________________________________</w:t>
      </w:r>
      <w:r w:rsidR="001B26AD" w:rsidRPr="001D170D">
        <w:rPr>
          <w:sz w:val="28"/>
          <w:szCs w:val="28"/>
        </w:rPr>
        <w:t>__</w:t>
      </w:r>
      <w:r w:rsidRPr="001D170D">
        <w:rPr>
          <w:sz w:val="28"/>
          <w:szCs w:val="28"/>
        </w:rPr>
        <w:t>_______</w:t>
      </w:r>
      <w:r w:rsidR="001B26AD" w:rsidRPr="001D170D">
        <w:rPr>
          <w:sz w:val="28"/>
          <w:szCs w:val="28"/>
        </w:rPr>
        <w:t>_</w:t>
      </w:r>
      <w:r w:rsidRPr="001D170D">
        <w:rPr>
          <w:sz w:val="28"/>
          <w:szCs w:val="28"/>
        </w:rPr>
        <w:t>_</w:t>
      </w: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</w:p>
    <w:p w:rsidR="001E5EAA" w:rsidRPr="001D170D" w:rsidRDefault="00BF35B1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  <w:r w:rsidRPr="001D170D">
        <w:rPr>
          <w:sz w:val="28"/>
          <w:szCs w:val="28"/>
        </w:rPr>
        <w:t>CEP:________________F</w:t>
      </w:r>
      <w:r w:rsidR="001E5EAA" w:rsidRPr="001D170D">
        <w:rPr>
          <w:sz w:val="28"/>
          <w:szCs w:val="28"/>
        </w:rPr>
        <w:t>ONE</w:t>
      </w:r>
      <w:r w:rsidRPr="001D170D">
        <w:rPr>
          <w:sz w:val="28"/>
          <w:szCs w:val="28"/>
        </w:rPr>
        <w:t>:_______________</w:t>
      </w:r>
      <w:r w:rsidR="001E5EAA" w:rsidRPr="001D170D">
        <w:rPr>
          <w:sz w:val="28"/>
          <w:szCs w:val="28"/>
        </w:rPr>
        <w:t>CEL:__________</w:t>
      </w:r>
      <w:r w:rsidR="001B26AD" w:rsidRPr="001D170D">
        <w:rPr>
          <w:sz w:val="28"/>
          <w:szCs w:val="28"/>
        </w:rPr>
        <w:t>___</w:t>
      </w:r>
      <w:r w:rsidR="001E5EAA" w:rsidRPr="001D170D">
        <w:rPr>
          <w:sz w:val="28"/>
          <w:szCs w:val="28"/>
        </w:rPr>
        <w:t>_____</w:t>
      </w:r>
      <w:r w:rsidRPr="001D170D">
        <w:rPr>
          <w:sz w:val="28"/>
          <w:szCs w:val="28"/>
        </w:rPr>
        <w:t>_</w:t>
      </w: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</w:p>
    <w:p w:rsidR="001E5EAA" w:rsidRPr="001D170D" w:rsidRDefault="001E5EAA" w:rsidP="001E5EAA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rPr>
          <w:sz w:val="28"/>
          <w:szCs w:val="28"/>
        </w:rPr>
      </w:pPr>
      <w:r w:rsidRPr="001D170D">
        <w:rPr>
          <w:sz w:val="28"/>
          <w:szCs w:val="28"/>
        </w:rPr>
        <w:t>ENDEREÇO COMERCIAL:__________________________</w:t>
      </w:r>
      <w:r w:rsidR="001B26AD" w:rsidRPr="001D170D">
        <w:rPr>
          <w:sz w:val="28"/>
          <w:szCs w:val="28"/>
        </w:rPr>
        <w:t>___</w:t>
      </w:r>
      <w:r w:rsidRPr="001D170D">
        <w:rPr>
          <w:sz w:val="28"/>
          <w:szCs w:val="28"/>
        </w:rPr>
        <w:t>__________</w:t>
      </w: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  <w:r w:rsidRPr="001D170D">
        <w:rPr>
          <w:sz w:val="28"/>
          <w:szCs w:val="28"/>
        </w:rPr>
        <w:t>CEP:__________________FONE:_________________</w:t>
      </w:r>
      <w:r w:rsidR="001B26AD" w:rsidRPr="001D170D">
        <w:rPr>
          <w:sz w:val="28"/>
          <w:szCs w:val="28"/>
        </w:rPr>
        <w:t>CEL</w:t>
      </w:r>
      <w:r w:rsidRPr="001D170D">
        <w:rPr>
          <w:sz w:val="28"/>
          <w:szCs w:val="28"/>
        </w:rPr>
        <w:t>:__</w:t>
      </w:r>
      <w:r w:rsidR="001B26AD" w:rsidRPr="001D170D">
        <w:rPr>
          <w:sz w:val="28"/>
          <w:szCs w:val="28"/>
        </w:rPr>
        <w:t>____</w:t>
      </w:r>
      <w:r w:rsidRPr="001D170D">
        <w:rPr>
          <w:sz w:val="28"/>
          <w:szCs w:val="28"/>
        </w:rPr>
        <w:t>_________</w:t>
      </w: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</w:p>
    <w:p w:rsidR="001E5EAA" w:rsidRPr="001D170D" w:rsidRDefault="00376B41" w:rsidP="001E5EAA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rPr>
          <w:sz w:val="28"/>
          <w:szCs w:val="28"/>
        </w:rPr>
      </w:pPr>
      <w:r w:rsidRPr="001D170D">
        <w:rPr>
          <w:sz w:val="28"/>
          <w:szCs w:val="28"/>
        </w:rPr>
        <w:t>E-mail</w:t>
      </w:r>
      <w:r w:rsidR="001E5EAA" w:rsidRPr="001D170D">
        <w:rPr>
          <w:sz w:val="28"/>
          <w:szCs w:val="28"/>
        </w:rPr>
        <w:t>:__</w:t>
      </w:r>
      <w:r w:rsidRPr="001D170D">
        <w:rPr>
          <w:sz w:val="28"/>
          <w:szCs w:val="28"/>
        </w:rPr>
        <w:t>___________________</w:t>
      </w:r>
      <w:r w:rsidR="001E5EAA" w:rsidRPr="001D170D">
        <w:rPr>
          <w:sz w:val="28"/>
          <w:szCs w:val="28"/>
        </w:rPr>
        <w:t>_________________________</w:t>
      </w:r>
      <w:r w:rsidR="001B26AD" w:rsidRPr="001D170D">
        <w:rPr>
          <w:sz w:val="28"/>
          <w:szCs w:val="28"/>
        </w:rPr>
        <w:t>___</w:t>
      </w:r>
      <w:r w:rsidR="001E5EAA" w:rsidRPr="001D170D">
        <w:rPr>
          <w:sz w:val="28"/>
          <w:szCs w:val="28"/>
        </w:rPr>
        <w:t>______</w:t>
      </w:r>
    </w:p>
    <w:p w:rsidR="00376B41" w:rsidRPr="001D170D" w:rsidRDefault="00376B41" w:rsidP="00376B41">
      <w:pPr>
        <w:pStyle w:val="Cabealho"/>
        <w:tabs>
          <w:tab w:val="clear" w:pos="4419"/>
          <w:tab w:val="clear" w:pos="8838"/>
        </w:tabs>
        <w:ind w:left="360"/>
        <w:rPr>
          <w:sz w:val="28"/>
          <w:szCs w:val="28"/>
        </w:rPr>
      </w:pPr>
    </w:p>
    <w:p w:rsidR="00376B41" w:rsidRPr="001D170D" w:rsidRDefault="00376B41" w:rsidP="001E5EAA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rPr>
          <w:sz w:val="28"/>
          <w:szCs w:val="28"/>
        </w:rPr>
      </w:pPr>
      <w:r w:rsidRPr="001D170D">
        <w:rPr>
          <w:sz w:val="28"/>
          <w:szCs w:val="28"/>
        </w:rPr>
        <w:t>Site:_______________________________________________</w:t>
      </w:r>
      <w:r w:rsidR="001B26AD" w:rsidRPr="001D170D">
        <w:rPr>
          <w:sz w:val="28"/>
          <w:szCs w:val="28"/>
        </w:rPr>
        <w:t>___</w:t>
      </w:r>
      <w:r w:rsidRPr="001D170D">
        <w:rPr>
          <w:sz w:val="28"/>
          <w:szCs w:val="28"/>
        </w:rPr>
        <w:t>_______</w:t>
      </w: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</w:p>
    <w:p w:rsidR="001E5EAA" w:rsidRPr="001D170D" w:rsidRDefault="001E5EAA" w:rsidP="001E5EAA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rPr>
          <w:sz w:val="28"/>
          <w:szCs w:val="28"/>
        </w:rPr>
      </w:pPr>
      <w:r w:rsidRPr="001D170D">
        <w:rPr>
          <w:sz w:val="28"/>
          <w:szCs w:val="28"/>
        </w:rPr>
        <w:t>CATEGORIA:_____________________________________</w:t>
      </w:r>
      <w:r w:rsidR="001B26AD" w:rsidRPr="001D170D">
        <w:rPr>
          <w:sz w:val="28"/>
          <w:szCs w:val="28"/>
        </w:rPr>
        <w:t>____</w:t>
      </w:r>
      <w:r w:rsidRPr="001D170D">
        <w:rPr>
          <w:sz w:val="28"/>
          <w:szCs w:val="28"/>
        </w:rPr>
        <w:t>_________</w:t>
      </w:r>
    </w:p>
    <w:p w:rsidR="001E5EAA" w:rsidRDefault="00151204" w:rsidP="00151204">
      <w:pPr>
        <w:pStyle w:val="Cabealho"/>
        <w:tabs>
          <w:tab w:val="clear" w:pos="4419"/>
          <w:tab w:val="clear" w:pos="8838"/>
        </w:tabs>
        <w:ind w:left="2124"/>
        <w:rPr>
          <w:sz w:val="28"/>
          <w:szCs w:val="28"/>
        </w:rPr>
      </w:pPr>
      <w:r w:rsidRPr="001D170D">
        <w:rPr>
          <w:sz w:val="28"/>
          <w:szCs w:val="28"/>
        </w:rPr>
        <w:t>(pintura, escultura, fotografia, etc</w:t>
      </w:r>
      <w:proofErr w:type="gramStart"/>
      <w:r w:rsidRPr="001D170D">
        <w:rPr>
          <w:sz w:val="28"/>
          <w:szCs w:val="28"/>
        </w:rPr>
        <w:t>....</w:t>
      </w:r>
      <w:proofErr w:type="gramEnd"/>
      <w:r w:rsidRPr="001D170D">
        <w:rPr>
          <w:sz w:val="28"/>
          <w:szCs w:val="28"/>
        </w:rPr>
        <w:t>)</w:t>
      </w:r>
    </w:p>
    <w:p w:rsidR="001D170D" w:rsidRDefault="001D170D" w:rsidP="00151204">
      <w:pPr>
        <w:pStyle w:val="Cabealho"/>
        <w:tabs>
          <w:tab w:val="clear" w:pos="4419"/>
          <w:tab w:val="clear" w:pos="8838"/>
        </w:tabs>
        <w:ind w:left="2124"/>
        <w:rPr>
          <w:sz w:val="28"/>
          <w:szCs w:val="28"/>
        </w:rPr>
      </w:pPr>
    </w:p>
    <w:p w:rsidR="001D170D" w:rsidRDefault="001D170D" w:rsidP="00151204">
      <w:pPr>
        <w:pStyle w:val="Cabealho"/>
        <w:tabs>
          <w:tab w:val="clear" w:pos="4419"/>
          <w:tab w:val="clear" w:pos="8838"/>
        </w:tabs>
        <w:ind w:left="2124"/>
        <w:rPr>
          <w:sz w:val="28"/>
          <w:szCs w:val="28"/>
        </w:rPr>
      </w:pPr>
    </w:p>
    <w:p w:rsidR="001D170D" w:rsidRPr="001D170D" w:rsidRDefault="001D170D" w:rsidP="00151204">
      <w:pPr>
        <w:pStyle w:val="Cabealho"/>
        <w:tabs>
          <w:tab w:val="clear" w:pos="4419"/>
          <w:tab w:val="clear" w:pos="8838"/>
        </w:tabs>
        <w:ind w:left="2124"/>
        <w:rPr>
          <w:sz w:val="28"/>
          <w:szCs w:val="28"/>
        </w:rPr>
      </w:pP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rPr>
          <w:sz w:val="28"/>
          <w:szCs w:val="28"/>
        </w:rPr>
      </w:pPr>
    </w:p>
    <w:p w:rsidR="001E5EAA" w:rsidRPr="001D170D" w:rsidRDefault="001E5EAA" w:rsidP="001E5EAA">
      <w:pPr>
        <w:pStyle w:val="Cabealho"/>
        <w:tabs>
          <w:tab w:val="clear" w:pos="4419"/>
          <w:tab w:val="clear" w:pos="8838"/>
        </w:tabs>
        <w:jc w:val="center"/>
        <w:rPr>
          <w:sz w:val="28"/>
          <w:szCs w:val="28"/>
        </w:rPr>
      </w:pPr>
      <w:r w:rsidRPr="001D170D">
        <w:rPr>
          <w:sz w:val="28"/>
          <w:szCs w:val="28"/>
        </w:rPr>
        <w:t>BRASÍLIA_____D</w:t>
      </w:r>
      <w:r w:rsidR="001D170D">
        <w:rPr>
          <w:sz w:val="28"/>
          <w:szCs w:val="28"/>
        </w:rPr>
        <w:t>E______________</w:t>
      </w:r>
      <w:r w:rsidR="001F1191" w:rsidRPr="001D170D">
        <w:rPr>
          <w:sz w:val="28"/>
          <w:szCs w:val="28"/>
        </w:rPr>
        <w:t>_______DE 201</w:t>
      </w:r>
      <w:r w:rsidR="00925AE3">
        <w:rPr>
          <w:sz w:val="28"/>
          <w:szCs w:val="28"/>
        </w:rPr>
        <w:t>9</w:t>
      </w:r>
      <w:bookmarkStart w:id="0" w:name="_GoBack"/>
      <w:bookmarkEnd w:id="0"/>
    </w:p>
    <w:p w:rsidR="007B078B" w:rsidRPr="001D170D" w:rsidRDefault="007B078B" w:rsidP="001E5EAA">
      <w:pPr>
        <w:pStyle w:val="Cabealho"/>
        <w:tabs>
          <w:tab w:val="clear" w:pos="4419"/>
          <w:tab w:val="clear" w:pos="8838"/>
        </w:tabs>
        <w:jc w:val="center"/>
        <w:rPr>
          <w:sz w:val="28"/>
          <w:szCs w:val="28"/>
        </w:rPr>
      </w:pPr>
    </w:p>
    <w:p w:rsidR="001E5EAA" w:rsidRDefault="001E5EAA" w:rsidP="001E5EAA">
      <w:pPr>
        <w:pStyle w:val="Cabealho"/>
        <w:pBdr>
          <w:bottom w:val="single" w:sz="12" w:space="1" w:color="auto"/>
        </w:pBdr>
        <w:tabs>
          <w:tab w:val="clear" w:pos="4419"/>
          <w:tab w:val="clear" w:pos="8838"/>
        </w:tabs>
        <w:jc w:val="center"/>
        <w:rPr>
          <w:sz w:val="28"/>
          <w:szCs w:val="28"/>
        </w:rPr>
      </w:pPr>
    </w:p>
    <w:p w:rsidR="001D170D" w:rsidRDefault="001D170D" w:rsidP="001E5EAA">
      <w:pPr>
        <w:pStyle w:val="Cabealho"/>
        <w:pBdr>
          <w:bottom w:val="single" w:sz="12" w:space="1" w:color="auto"/>
        </w:pBdr>
        <w:tabs>
          <w:tab w:val="clear" w:pos="4419"/>
          <w:tab w:val="clear" w:pos="8838"/>
        </w:tabs>
        <w:jc w:val="center"/>
        <w:rPr>
          <w:sz w:val="28"/>
          <w:szCs w:val="28"/>
        </w:rPr>
      </w:pPr>
    </w:p>
    <w:p w:rsidR="001D170D" w:rsidRPr="001D170D" w:rsidRDefault="001D170D" w:rsidP="001E5EAA">
      <w:pPr>
        <w:pStyle w:val="Cabealho"/>
        <w:pBdr>
          <w:bottom w:val="single" w:sz="12" w:space="1" w:color="auto"/>
        </w:pBdr>
        <w:tabs>
          <w:tab w:val="clear" w:pos="4419"/>
          <w:tab w:val="clear" w:pos="8838"/>
        </w:tabs>
        <w:jc w:val="center"/>
        <w:rPr>
          <w:sz w:val="28"/>
          <w:szCs w:val="28"/>
        </w:rPr>
      </w:pPr>
    </w:p>
    <w:p w:rsidR="001E5EAA" w:rsidRPr="001D170D" w:rsidRDefault="0038489B" w:rsidP="0038489B">
      <w:pPr>
        <w:pStyle w:val="Cabealho"/>
        <w:tabs>
          <w:tab w:val="clear" w:pos="4419"/>
          <w:tab w:val="clear" w:pos="8838"/>
        </w:tabs>
        <w:jc w:val="center"/>
        <w:rPr>
          <w:sz w:val="28"/>
          <w:szCs w:val="28"/>
        </w:rPr>
      </w:pPr>
      <w:r w:rsidRPr="001D170D">
        <w:rPr>
          <w:sz w:val="28"/>
          <w:szCs w:val="28"/>
        </w:rPr>
        <w:t>ASSINATURA</w:t>
      </w:r>
    </w:p>
    <w:sectPr w:rsidR="001E5EAA" w:rsidRPr="001D170D" w:rsidSect="001D170D">
      <w:headerReference w:type="default" r:id="rId8"/>
      <w:footerReference w:type="default" r:id="rId9"/>
      <w:pgSz w:w="11907" w:h="16840" w:code="9"/>
      <w:pgMar w:top="1134" w:right="851" w:bottom="1134" w:left="1134" w:header="22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55" w:rsidRDefault="00E30855">
      <w:r>
        <w:separator/>
      </w:r>
    </w:p>
  </w:endnote>
  <w:endnote w:type="continuationSeparator" w:id="0">
    <w:p w:rsidR="00E30855" w:rsidRDefault="00E3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C5" w:rsidRDefault="005C2DC5"/>
  <w:tbl>
    <w:tblPr>
      <w:tblW w:w="0" w:type="auto"/>
      <w:tblInd w:w="-1026" w:type="dxa"/>
      <w:tblLook w:val="01E0" w:firstRow="1" w:lastRow="1" w:firstColumn="1" w:lastColumn="1" w:noHBand="0" w:noVBand="0"/>
    </w:tblPr>
    <w:tblGrid>
      <w:gridCol w:w="9726"/>
      <w:gridCol w:w="1362"/>
    </w:tblGrid>
    <w:tr w:rsidR="005C2DC5" w:rsidTr="0078769F">
      <w:tc>
        <w:tcPr>
          <w:tcW w:w="9726" w:type="dxa"/>
        </w:tcPr>
        <w:p w:rsidR="005C2DC5" w:rsidRDefault="005C2DC5" w:rsidP="00A84C63">
          <w:pPr>
            <w:pStyle w:val="Rodap"/>
            <w:rPr>
              <w:sz w:val="12"/>
            </w:rPr>
          </w:pPr>
        </w:p>
      </w:tc>
      <w:tc>
        <w:tcPr>
          <w:tcW w:w="1362" w:type="dxa"/>
        </w:tcPr>
        <w:p w:rsidR="005C2DC5" w:rsidRDefault="005C2DC5">
          <w:pPr>
            <w:pStyle w:val="Rodap"/>
            <w:jc w:val="right"/>
          </w:pPr>
        </w:p>
      </w:tc>
    </w:tr>
  </w:tbl>
  <w:p w:rsidR="005C2DC5" w:rsidRDefault="005C2D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55" w:rsidRDefault="00E30855">
      <w:r>
        <w:separator/>
      </w:r>
    </w:p>
  </w:footnote>
  <w:footnote w:type="continuationSeparator" w:id="0">
    <w:p w:rsidR="00E30855" w:rsidRDefault="00E3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916"/>
      <w:gridCol w:w="222"/>
    </w:tblGrid>
    <w:tr w:rsidR="005C2DC5" w:rsidRPr="004127E3">
      <w:tc>
        <w:tcPr>
          <w:tcW w:w="1590" w:type="dxa"/>
        </w:tcPr>
        <w:tbl>
          <w:tblPr>
            <w:tblW w:w="10489" w:type="dxa"/>
            <w:tblLook w:val="01E0" w:firstRow="1" w:lastRow="1" w:firstColumn="1" w:lastColumn="1" w:noHBand="0" w:noVBand="0"/>
          </w:tblPr>
          <w:tblGrid>
            <w:gridCol w:w="1476"/>
            <w:gridCol w:w="7748"/>
            <w:gridCol w:w="1265"/>
          </w:tblGrid>
          <w:tr w:rsidR="001D170D" w:rsidRPr="00096E3C" w:rsidTr="00EA0DED">
            <w:trPr>
              <w:trHeight w:val="1412"/>
            </w:trPr>
            <w:tc>
              <w:tcPr>
                <w:tcW w:w="1418" w:type="dxa"/>
              </w:tcPr>
              <w:p w:rsidR="001D170D" w:rsidRDefault="001D170D" w:rsidP="00EA0DED">
                <w:pPr>
                  <w:pStyle w:val="Cabealho"/>
                </w:pPr>
                <w:r>
                  <w:rPr>
                    <w:noProof/>
                  </w:rPr>
                  <w:drawing>
                    <wp:inline distT="0" distB="0" distL="0" distR="0" wp14:anchorId="20231E36" wp14:editId="7E4ABB0E">
                      <wp:extent cx="800100" cy="904875"/>
                      <wp:effectExtent l="0" t="0" r="0" b="9525"/>
                      <wp:docPr id="1" name="Imagem 1" descr="Brasa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ao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1D170D" w:rsidRDefault="001D170D" w:rsidP="00EA0DED">
                <w:pPr>
                  <w:pStyle w:val="Cabealho"/>
                  <w:jc w:val="center"/>
                </w:pPr>
              </w:p>
              <w:p w:rsidR="001D170D" w:rsidRPr="00805A4D" w:rsidRDefault="001D170D" w:rsidP="00EA0DED">
                <w:pPr>
                  <w:pStyle w:val="Cabealho"/>
                  <w:jc w:val="center"/>
                  <w:rPr>
                    <w:b/>
                    <w:sz w:val="22"/>
                    <w:szCs w:val="22"/>
                  </w:rPr>
                </w:pPr>
                <w:r w:rsidRPr="00805A4D">
                  <w:rPr>
                    <w:b/>
                    <w:sz w:val="22"/>
                    <w:szCs w:val="22"/>
                  </w:rPr>
                  <w:t xml:space="preserve">GOVERNO DE BRASÍLIA </w:t>
                </w:r>
              </w:p>
              <w:p w:rsidR="001D170D" w:rsidRPr="00805A4D" w:rsidRDefault="001D170D" w:rsidP="00EA0DED">
                <w:pPr>
                  <w:pStyle w:val="Cabealho"/>
                  <w:jc w:val="center"/>
                  <w:rPr>
                    <w:b/>
                    <w:sz w:val="22"/>
                    <w:szCs w:val="22"/>
                  </w:rPr>
                </w:pPr>
                <w:r w:rsidRPr="00805A4D">
                  <w:rPr>
                    <w:b/>
                    <w:sz w:val="22"/>
                    <w:szCs w:val="22"/>
                  </w:rPr>
                  <w:t>SECRETARIA DE ESTADO DE CULTURA</w:t>
                </w:r>
              </w:p>
              <w:p w:rsidR="001D170D" w:rsidRPr="00805A4D" w:rsidRDefault="001D170D" w:rsidP="00EA0DED">
                <w:pPr>
                  <w:ind w:left="227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SUBSECRETA</w:t>
                </w:r>
                <w:r w:rsidRPr="00805A4D">
                  <w:rPr>
                    <w:b/>
                    <w:bCs/>
                    <w:sz w:val="22"/>
                    <w:szCs w:val="22"/>
                  </w:rPr>
                  <w:t>RIA DE POLÍTICAS DE DESENVOLVIMENTO E PROMOÇÃO CULTURAL</w:t>
                </w:r>
              </w:p>
              <w:p w:rsidR="001D170D" w:rsidRPr="000A73DB" w:rsidRDefault="001D170D" w:rsidP="00EA0DED">
                <w:pPr>
                  <w:pStyle w:val="Cabealho"/>
                  <w:jc w:val="center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275" w:type="dxa"/>
              </w:tcPr>
              <w:p w:rsidR="001D170D" w:rsidRDefault="001D170D" w:rsidP="00EA0DED">
                <w:pPr>
                  <w:pStyle w:val="Cabealho"/>
                </w:pPr>
              </w:p>
            </w:tc>
          </w:tr>
        </w:tbl>
        <w:p w:rsidR="005C2DC5" w:rsidRPr="004127E3" w:rsidRDefault="005C2DC5">
          <w:pPr>
            <w:pStyle w:val="Cabealho"/>
            <w:rPr>
              <w:sz w:val="20"/>
              <w:szCs w:val="20"/>
            </w:rPr>
          </w:pPr>
        </w:p>
      </w:tc>
      <w:tc>
        <w:tcPr>
          <w:tcW w:w="8472" w:type="dxa"/>
          <w:vAlign w:val="center"/>
        </w:tcPr>
        <w:p w:rsidR="004127E3" w:rsidRPr="004127E3" w:rsidRDefault="004127E3" w:rsidP="004127E3">
          <w:pPr>
            <w:pStyle w:val="Cabealho"/>
            <w:rPr>
              <w:rFonts w:ascii="Verdana" w:hAnsi="Verdana"/>
              <w:sz w:val="20"/>
              <w:szCs w:val="20"/>
            </w:rPr>
          </w:pPr>
        </w:p>
      </w:tc>
    </w:tr>
  </w:tbl>
  <w:p w:rsidR="005C2DC5" w:rsidRPr="004127E3" w:rsidRDefault="005C2DC5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43A0"/>
    <w:multiLevelType w:val="hybridMultilevel"/>
    <w:tmpl w:val="51FA625E"/>
    <w:lvl w:ilvl="0" w:tplc="9650E63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05F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E902328"/>
    <w:multiLevelType w:val="singleLevel"/>
    <w:tmpl w:val="FEE655D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E1"/>
    <w:rsid w:val="0000747C"/>
    <w:rsid w:val="00016260"/>
    <w:rsid w:val="00025D6D"/>
    <w:rsid w:val="000812B5"/>
    <w:rsid w:val="000C2EAB"/>
    <w:rsid w:val="0011191D"/>
    <w:rsid w:val="001129E1"/>
    <w:rsid w:val="001228A4"/>
    <w:rsid w:val="00151204"/>
    <w:rsid w:val="001669AD"/>
    <w:rsid w:val="001B26AD"/>
    <w:rsid w:val="001C4598"/>
    <w:rsid w:val="001D170D"/>
    <w:rsid w:val="001D5DD0"/>
    <w:rsid w:val="001E5EAA"/>
    <w:rsid w:val="001F1191"/>
    <w:rsid w:val="00215D1C"/>
    <w:rsid w:val="00225430"/>
    <w:rsid w:val="002F2B16"/>
    <w:rsid w:val="00376B41"/>
    <w:rsid w:val="0038489B"/>
    <w:rsid w:val="003F08D6"/>
    <w:rsid w:val="003F2CDB"/>
    <w:rsid w:val="0040651D"/>
    <w:rsid w:val="004127E3"/>
    <w:rsid w:val="00490C38"/>
    <w:rsid w:val="004B5409"/>
    <w:rsid w:val="005149B0"/>
    <w:rsid w:val="0054780E"/>
    <w:rsid w:val="005746BD"/>
    <w:rsid w:val="00594C85"/>
    <w:rsid w:val="005C2DC5"/>
    <w:rsid w:val="005D0FCE"/>
    <w:rsid w:val="005D6177"/>
    <w:rsid w:val="00642C4E"/>
    <w:rsid w:val="006623C9"/>
    <w:rsid w:val="00665187"/>
    <w:rsid w:val="006A6793"/>
    <w:rsid w:val="0078117B"/>
    <w:rsid w:val="0078769F"/>
    <w:rsid w:val="007B078B"/>
    <w:rsid w:val="007D0C4E"/>
    <w:rsid w:val="008039E9"/>
    <w:rsid w:val="008E7846"/>
    <w:rsid w:val="00925AE3"/>
    <w:rsid w:val="00996424"/>
    <w:rsid w:val="00A6077F"/>
    <w:rsid w:val="00A84C63"/>
    <w:rsid w:val="00BF35B1"/>
    <w:rsid w:val="00BF7F33"/>
    <w:rsid w:val="00C03FCB"/>
    <w:rsid w:val="00D26888"/>
    <w:rsid w:val="00D84854"/>
    <w:rsid w:val="00DC3AE3"/>
    <w:rsid w:val="00E102A5"/>
    <w:rsid w:val="00E151DC"/>
    <w:rsid w:val="00E254DE"/>
    <w:rsid w:val="00E275EC"/>
    <w:rsid w:val="00E30855"/>
    <w:rsid w:val="00EA383C"/>
    <w:rsid w:val="00ED3583"/>
    <w:rsid w:val="00F40473"/>
    <w:rsid w:val="00F47190"/>
    <w:rsid w:val="00F6485E"/>
    <w:rsid w:val="00FE3A4D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D1C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5D1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15D1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E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5D1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1D170D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D1C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5D1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15D1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E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5D1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1D170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63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Maria de  Fátima Medeiros de Souza</cp:lastModifiedBy>
  <cp:revision>8</cp:revision>
  <cp:lastPrinted>2017-10-13T13:09:00Z</cp:lastPrinted>
  <dcterms:created xsi:type="dcterms:W3CDTF">2015-08-28T19:02:00Z</dcterms:created>
  <dcterms:modified xsi:type="dcterms:W3CDTF">2019-01-29T11:52:00Z</dcterms:modified>
</cp:coreProperties>
</file>