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C5234" w14:textId="187E3F7D" w:rsidR="007D2134" w:rsidRDefault="0024442D" w:rsidP="007D2134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7D2134" w:rsidRPr="00E6300A">
        <w:rPr>
          <w:b/>
          <w:sz w:val="24"/>
          <w:szCs w:val="24"/>
        </w:rPr>
        <w:t xml:space="preserve">EDITAL </w:t>
      </w:r>
      <w:r w:rsidR="0083024E">
        <w:rPr>
          <w:b/>
          <w:sz w:val="24"/>
          <w:szCs w:val="24"/>
        </w:rPr>
        <w:t>Nº 1</w:t>
      </w:r>
      <w:r w:rsidR="00D25E6A">
        <w:rPr>
          <w:b/>
          <w:sz w:val="24"/>
          <w:szCs w:val="24"/>
        </w:rPr>
        <w:t>0</w:t>
      </w:r>
      <w:r w:rsidR="007D2134">
        <w:rPr>
          <w:b/>
          <w:sz w:val="24"/>
          <w:szCs w:val="24"/>
        </w:rPr>
        <w:t xml:space="preserve"> /2023</w:t>
      </w:r>
      <w:r w:rsidR="007D2134" w:rsidRPr="00735D1F">
        <w:rPr>
          <w:b/>
          <w:sz w:val="24"/>
          <w:szCs w:val="24"/>
        </w:rPr>
        <w:t xml:space="preserve"> – </w:t>
      </w:r>
      <w:r w:rsidR="00D25E6A">
        <w:rPr>
          <w:b/>
          <w:sz w:val="24"/>
          <w:szCs w:val="24"/>
        </w:rPr>
        <w:t>PRÊMIOS FAC CULTURA HIP HOP</w:t>
      </w:r>
      <w:bookmarkStart w:id="0" w:name="_GoBack"/>
      <w:bookmarkEnd w:id="0"/>
    </w:p>
    <w:p w14:paraId="0D716B11" w14:textId="04B62C9C" w:rsidR="00D14BA7" w:rsidRPr="007D2134" w:rsidRDefault="007D2134" w:rsidP="007D2134">
      <w:pPr>
        <w:spacing w:line="360" w:lineRule="auto"/>
        <w:ind w:firstLine="142"/>
        <w:jc w:val="center"/>
        <w:rPr>
          <w:b/>
          <w:sz w:val="24"/>
          <w:szCs w:val="24"/>
          <w:u w:val="single"/>
        </w:rPr>
      </w:pPr>
      <w:r w:rsidRPr="004C5D7D">
        <w:rPr>
          <w:b/>
          <w:sz w:val="24"/>
          <w:szCs w:val="24"/>
          <w:u w:val="single"/>
        </w:rPr>
        <w:t>DECLARAÇÃO</w:t>
      </w:r>
      <w:r>
        <w:rPr>
          <w:b/>
          <w:sz w:val="24"/>
          <w:szCs w:val="24"/>
          <w:u w:val="single"/>
        </w:rPr>
        <w:t xml:space="preserve"> DE DADOS BANCÁRIOS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14:paraId="7AEF145E" w14:textId="77777777" w:rsidTr="00C6387D">
        <w:tc>
          <w:tcPr>
            <w:tcW w:w="4606" w:type="dxa"/>
          </w:tcPr>
          <w:p w14:paraId="532520C0" w14:textId="4311BECA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NOME DO 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>COLETIVO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52663AB8" w14:textId="49DBCC9F" w:rsidR="007D2134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36E77DEF" w14:textId="10B69E68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 xml:space="preserve">Nº DO </w:t>
            </w:r>
            <w:r w:rsidR="007D2134" w:rsidRPr="0014248D">
              <w:rPr>
                <w:rFonts w:ascii="Arial" w:hAnsi="Arial" w:cs="Arial"/>
                <w:sz w:val="26"/>
                <w:szCs w:val="26"/>
              </w:rPr>
              <w:t>CPF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23D0ECF9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69D71289" w14:textId="1CD21609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XXX.XXX.XXX-XX</w:t>
            </w:r>
          </w:p>
        </w:tc>
      </w:tr>
      <w:tr w:rsidR="00D50692" w14:paraId="418171F0" w14:textId="77777777" w:rsidTr="00C6387D">
        <w:tc>
          <w:tcPr>
            <w:tcW w:w="4606" w:type="dxa"/>
          </w:tcPr>
          <w:p w14:paraId="40ED4AFE" w14:textId="77777777" w:rsidR="00D50692" w:rsidRPr="0028483F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28483F">
              <w:rPr>
                <w:rFonts w:ascii="Arial" w:hAnsi="Arial" w:cs="Arial"/>
                <w:sz w:val="26"/>
                <w:szCs w:val="26"/>
              </w:rPr>
              <w:t>EMAIL:</w:t>
            </w:r>
          </w:p>
          <w:p w14:paraId="6A62BB07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14:paraId="68ADE3B1" w14:textId="7777777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TELEFONE:</w:t>
            </w:r>
          </w:p>
          <w:p w14:paraId="2200B15D" w14:textId="77777777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204E992" w14:textId="2B0A6273" w:rsidR="007D2134" w:rsidRDefault="007D2134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 formato: (XX) XXXXX-XXXX</w:t>
            </w:r>
          </w:p>
        </w:tc>
      </w:tr>
      <w:tr w:rsidR="00D50692" w14:paraId="4965447B" w14:textId="77777777" w:rsidTr="00C6387D">
        <w:tc>
          <w:tcPr>
            <w:tcW w:w="4606" w:type="dxa"/>
          </w:tcPr>
          <w:p w14:paraId="1DFCCD3F" w14:textId="6BC7D117" w:rsidR="00D50692" w:rsidRPr="0014248D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AGÊNCIA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 w:rsidRPr="0014248D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065AA130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DE663DC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14:paraId="6A91DC51" w14:textId="53DE181D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CONTA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8BDF0C1" w14:textId="77777777"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9CA1A72" w14:textId="77777777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14:paraId="4596CE12" w14:textId="77777777" w:rsidTr="00277656">
        <w:tc>
          <w:tcPr>
            <w:tcW w:w="9212" w:type="dxa"/>
            <w:gridSpan w:val="2"/>
          </w:tcPr>
          <w:p w14:paraId="4D00FDF2" w14:textId="5B08985E"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4248D">
              <w:rPr>
                <w:rFonts w:ascii="Arial" w:hAnsi="Arial" w:cs="Arial"/>
                <w:sz w:val="26"/>
                <w:szCs w:val="26"/>
              </w:rPr>
              <w:t>BANCO</w:t>
            </w:r>
            <w:r w:rsidR="0014248D" w:rsidRPr="0014248D">
              <w:rPr>
                <w:rFonts w:ascii="Arial" w:hAnsi="Arial" w:cs="Arial"/>
                <w:sz w:val="26"/>
                <w:szCs w:val="26"/>
              </w:rPr>
              <w:t xml:space="preserve"> DO REPRESENTANTE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3A1B0FE5" w14:textId="4DDC906E"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7D21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3D9C02" w14:textId="77777777"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14:paraId="456C5E1B" w14:textId="77777777"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p w14:paraId="1B1B5F24" w14:textId="77777777"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p w14:paraId="39EDFED8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104050F5" w14:textId="59CD7428"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7D2134">
        <w:rPr>
          <w:rFonts w:ascii="Arial" w:hAnsi="Arial" w:cs="Arial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D2134" w:rsidRPr="007D2134">
        <w:rPr>
          <w:rFonts w:ascii="Arial" w:hAnsi="Arial" w:cs="Arial"/>
          <w:sz w:val="28"/>
          <w:szCs w:val="28"/>
        </w:rPr>
        <w:t>XXXXX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7D2134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0E6E6EF2" w14:textId="77777777"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4DC966A3" w14:textId="77777777" w:rsidR="007D2134" w:rsidRDefault="007D2134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3DA2F1C6" w14:textId="77777777"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14:paraId="594B0745" w14:textId="7B1BEA59" w:rsidR="0014248D" w:rsidRPr="007D2134" w:rsidRDefault="0014248D" w:rsidP="0014248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7D2134">
        <w:rPr>
          <w:rFonts w:ascii="Arial" w:hAnsi="Arial" w:cs="Arial"/>
          <w:sz w:val="28"/>
          <w:szCs w:val="28"/>
        </w:rPr>
        <w:t xml:space="preserve">NOME </w:t>
      </w:r>
      <w:r>
        <w:rPr>
          <w:rFonts w:ascii="Arial" w:hAnsi="Arial" w:cs="Arial"/>
          <w:sz w:val="28"/>
          <w:szCs w:val="28"/>
        </w:rPr>
        <w:t>DO COLETIVO)</w:t>
      </w:r>
    </w:p>
    <w:p w14:paraId="2F220F70" w14:textId="4ADAC515" w:rsidR="00D14BA7" w:rsidRPr="007D2134" w:rsidRDefault="007D2134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D14BA7" w:rsidRPr="007D2134">
        <w:rPr>
          <w:rFonts w:ascii="Arial" w:hAnsi="Arial" w:cs="Arial"/>
          <w:sz w:val="28"/>
          <w:szCs w:val="28"/>
        </w:rPr>
        <w:t>NOME</w:t>
      </w:r>
      <w:r w:rsidRPr="007D2134">
        <w:rPr>
          <w:rFonts w:ascii="Arial" w:hAnsi="Arial" w:cs="Arial"/>
          <w:sz w:val="28"/>
          <w:szCs w:val="28"/>
        </w:rPr>
        <w:t xml:space="preserve"> COMPLETO</w:t>
      </w:r>
      <w:r w:rsidR="0014248D">
        <w:rPr>
          <w:rFonts w:ascii="Arial" w:hAnsi="Arial" w:cs="Arial"/>
          <w:sz w:val="28"/>
          <w:szCs w:val="28"/>
        </w:rPr>
        <w:t xml:space="preserve"> DO REPRESENTANTE</w:t>
      </w:r>
      <w:r>
        <w:rPr>
          <w:rFonts w:ascii="Arial" w:hAnsi="Arial" w:cs="Arial"/>
          <w:sz w:val="28"/>
          <w:szCs w:val="28"/>
        </w:rPr>
        <w:t>)</w:t>
      </w:r>
    </w:p>
    <w:sectPr w:rsidR="00D14BA7" w:rsidRPr="007D2134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AE587" w14:textId="77777777" w:rsidR="00CB7ABF" w:rsidRDefault="00CB7ABF">
      <w:r>
        <w:separator/>
      </w:r>
    </w:p>
  </w:endnote>
  <w:endnote w:type="continuationSeparator" w:id="0">
    <w:p w14:paraId="3D5249C2" w14:textId="77777777" w:rsidR="00CB7ABF" w:rsidRDefault="00CB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B1583" w14:textId="77777777" w:rsidR="007D2134" w:rsidRDefault="007D2134" w:rsidP="007D2134">
    <w:pPr>
      <w:pBdr>
        <w:bottom w:val="single" w:sz="6" w:space="1" w:color="auto"/>
      </w:pBdr>
    </w:pPr>
  </w:p>
  <w:tbl>
    <w:tblPr>
      <w:tblW w:w="9331" w:type="dxa"/>
      <w:tblInd w:w="-40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31"/>
    </w:tblGrid>
    <w:tr w:rsidR="007D2134" w14:paraId="73E7FDC5" w14:textId="77777777" w:rsidTr="0070348D">
      <w:trPr>
        <w:trHeight w:val="844"/>
      </w:trPr>
      <w:tc>
        <w:tcPr>
          <w:tcW w:w="9331" w:type="dxa"/>
        </w:tcPr>
        <w:p w14:paraId="43C4E582" w14:textId="77777777" w:rsidR="007D2134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73A5786D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 e Economia Criativa</w:t>
          </w:r>
        </w:p>
        <w:p w14:paraId="2E09E363" w14:textId="77777777" w:rsidR="007D2134" w:rsidRDefault="007D2134" w:rsidP="007D2134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296233">
            <w:rPr>
              <w:sz w:val="16"/>
              <w:szCs w:val="16"/>
            </w:rPr>
            <w:t>Setor Cultural da República, Área Cívica, Lote s/n E</w:t>
          </w:r>
          <w:r>
            <w:rPr>
              <w:sz w:val="16"/>
              <w:szCs w:val="16"/>
            </w:rPr>
            <w:t>difício da Biblioteca Nacional</w:t>
          </w:r>
          <w:r w:rsidRPr="00296233">
            <w:rPr>
              <w:sz w:val="16"/>
              <w:szCs w:val="16"/>
            </w:rPr>
            <w:t>, 70070-150</w:t>
          </w:r>
          <w:r>
            <w:rPr>
              <w:sz w:val="16"/>
              <w:szCs w:val="16"/>
            </w:rPr>
            <w:t>- Brasília-DF</w:t>
          </w:r>
        </w:p>
        <w:p w14:paraId="4C65151F" w14:textId="77777777" w:rsidR="007D2134" w:rsidRDefault="007D2134" w:rsidP="007D2134">
          <w:pPr>
            <w:pStyle w:val="Rodap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Fones: (61) 3325-5217 / (61) 99119-0610 </w:t>
          </w:r>
        </w:p>
        <w:p w14:paraId="5CE81D07" w14:textId="77777777" w:rsidR="007D2134" w:rsidRPr="0075542D" w:rsidRDefault="007D2134" w:rsidP="007D2134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4FAE7C6B" w14:textId="77777777" w:rsidR="007D2134" w:rsidRPr="00CD561F" w:rsidRDefault="007D2134" w:rsidP="007D2134">
          <w:pPr>
            <w:pStyle w:val="Rodap"/>
            <w:spacing w:line="276" w:lineRule="auto"/>
          </w:pPr>
        </w:p>
      </w:tc>
    </w:tr>
  </w:tbl>
  <w:p w14:paraId="25FF53CC" w14:textId="77777777" w:rsidR="007D2134" w:rsidRPr="006602A9" w:rsidRDefault="007D2134" w:rsidP="007D2134">
    <w:pPr>
      <w:pStyle w:val="Rodap"/>
    </w:pPr>
  </w:p>
  <w:p w14:paraId="15A2F090" w14:textId="77777777" w:rsidR="00666D6E" w:rsidRPr="007D2134" w:rsidRDefault="00666D6E" w:rsidP="007D21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D67F8" w14:textId="77777777" w:rsidR="00CB7ABF" w:rsidRDefault="00CB7ABF">
      <w:r>
        <w:separator/>
      </w:r>
    </w:p>
  </w:footnote>
  <w:footnote w:type="continuationSeparator" w:id="0">
    <w:p w14:paraId="680FE846" w14:textId="77777777" w:rsidR="00CB7ABF" w:rsidRDefault="00CB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14:paraId="09AEE648" w14:textId="77777777" w:rsidTr="00020A56">
      <w:trPr>
        <w:trHeight w:val="1412"/>
      </w:trPr>
      <w:tc>
        <w:tcPr>
          <w:tcW w:w="1668" w:type="dxa"/>
        </w:tcPr>
        <w:p w14:paraId="399396E6" w14:textId="77777777"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2AE123F9" wp14:editId="1A2DCB1F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6E10D310" w14:textId="77777777"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167E0107" w14:textId="77777777"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7AFA38E4" w14:textId="77777777"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14:paraId="6C656A60" w14:textId="77777777"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15C4FFF2" w14:textId="77777777" w:rsidR="00666D6E" w:rsidRDefault="00666D6E" w:rsidP="00020A56">
    <w:pPr>
      <w:pStyle w:val="Cabealho"/>
    </w:pPr>
  </w:p>
  <w:p w14:paraId="419BABB3" w14:textId="77777777"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219B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48D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483F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2134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24E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B7ABF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5E6A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791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7657-279B-4656-9AD3-43ACA4ED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Giovana Ribeiro Pereira</cp:lastModifiedBy>
  <cp:revision>2</cp:revision>
  <cp:lastPrinted>2016-07-19T19:54:00Z</cp:lastPrinted>
  <dcterms:created xsi:type="dcterms:W3CDTF">2023-11-10T18:01:00Z</dcterms:created>
  <dcterms:modified xsi:type="dcterms:W3CDTF">2023-11-10T18:01:00Z</dcterms:modified>
</cp:coreProperties>
</file>