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5234" w14:textId="77777777" w:rsidR="007D2134" w:rsidRDefault="0024442D" w:rsidP="007D2134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7D2134" w:rsidRPr="00E6300A">
        <w:rPr>
          <w:b/>
          <w:sz w:val="24"/>
          <w:szCs w:val="24"/>
        </w:rPr>
        <w:t xml:space="preserve">EDITAL </w:t>
      </w:r>
      <w:r w:rsidR="007D2134">
        <w:rPr>
          <w:b/>
          <w:sz w:val="24"/>
          <w:szCs w:val="24"/>
        </w:rPr>
        <w:t>Nº 5 /2023</w:t>
      </w:r>
      <w:r w:rsidR="007D2134" w:rsidRPr="00735D1F">
        <w:rPr>
          <w:b/>
          <w:sz w:val="24"/>
          <w:szCs w:val="24"/>
        </w:rPr>
        <w:t xml:space="preserve"> – </w:t>
      </w:r>
      <w:r w:rsidR="007D2134" w:rsidRPr="00561C98">
        <w:rPr>
          <w:b/>
          <w:sz w:val="24"/>
          <w:szCs w:val="24"/>
        </w:rPr>
        <w:t>PRÊMIOS FAC CULTURA MULHER</w:t>
      </w:r>
    </w:p>
    <w:p w14:paraId="0D716B11" w14:textId="04B62C9C" w:rsidR="00D14BA7" w:rsidRPr="007D2134" w:rsidRDefault="007D2134" w:rsidP="007D2134">
      <w:pPr>
        <w:spacing w:line="360" w:lineRule="auto"/>
        <w:ind w:firstLine="142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  <w:r>
        <w:rPr>
          <w:b/>
          <w:sz w:val="24"/>
          <w:szCs w:val="24"/>
          <w:u w:val="single"/>
        </w:rPr>
        <w:t xml:space="preserve"> DE 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0692" w14:paraId="7AEF145E" w14:textId="77777777" w:rsidTr="00C6387D">
        <w:tc>
          <w:tcPr>
            <w:tcW w:w="4606" w:type="dxa"/>
          </w:tcPr>
          <w:p w14:paraId="532520C0" w14:textId="692F03CC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NOME DO </w:t>
            </w:r>
            <w:r w:rsidR="007D2134">
              <w:rPr>
                <w:rFonts w:ascii="Arial" w:hAnsi="Arial" w:cs="Arial"/>
                <w:sz w:val="28"/>
                <w:szCs w:val="28"/>
              </w:rPr>
              <w:t>PREMIADO:</w:t>
            </w:r>
          </w:p>
          <w:p w14:paraId="52663AB8" w14:textId="49DBCC9F" w:rsidR="007D2134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36E77DEF" w14:textId="6D285A83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Nº DO </w:t>
            </w:r>
            <w:r w:rsidR="007D2134">
              <w:rPr>
                <w:rFonts w:ascii="Arial" w:hAnsi="Arial" w:cs="Arial"/>
                <w:sz w:val="28"/>
                <w:szCs w:val="28"/>
              </w:rPr>
              <w:t>CPF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23D0ECF9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69D71289" w14:textId="1CD21609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No formato: </w:t>
            </w:r>
            <w:r>
              <w:rPr>
                <w:rFonts w:ascii="Arial" w:hAnsi="Arial" w:cs="Arial"/>
                <w:i/>
                <w:sz w:val="18"/>
                <w:szCs w:val="18"/>
              </w:rPr>
              <w:t>XXX.XXX.XXX-XX</w:t>
            </w:r>
          </w:p>
        </w:tc>
      </w:tr>
      <w:tr w:rsidR="00D50692" w14:paraId="418171F0" w14:textId="77777777" w:rsidTr="00C6387D">
        <w:tc>
          <w:tcPr>
            <w:tcW w:w="4606" w:type="dxa"/>
          </w:tcPr>
          <w:p w14:paraId="40ED4AFE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6A62BB07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68ADE3B1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TELEFONE:</w:t>
            </w:r>
          </w:p>
          <w:p w14:paraId="2200B15D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204E992" w14:textId="2B0A6273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(XX) XXXXX-XXXX</w:t>
            </w:r>
          </w:p>
        </w:tc>
      </w:tr>
      <w:tr w:rsidR="00D50692" w14:paraId="4965447B" w14:textId="77777777" w:rsidTr="00C6387D">
        <w:tc>
          <w:tcPr>
            <w:tcW w:w="4606" w:type="dxa"/>
          </w:tcPr>
          <w:p w14:paraId="1DFCCD3F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AGÊNCIA:</w:t>
            </w:r>
          </w:p>
          <w:p w14:paraId="065AA130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5DE663DC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14:paraId="6A91DC51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CONTA:</w:t>
            </w:r>
          </w:p>
          <w:p w14:paraId="78BDF0C1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29CA1A72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14:paraId="4596CE12" w14:textId="77777777" w:rsidTr="00277656">
        <w:tc>
          <w:tcPr>
            <w:tcW w:w="9212" w:type="dxa"/>
            <w:gridSpan w:val="2"/>
          </w:tcPr>
          <w:p w14:paraId="4D00FDF2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BANCO:</w:t>
            </w:r>
          </w:p>
          <w:p w14:paraId="3A1B0FE5" w14:textId="4DDC906E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  <w:r w:rsidR="007D21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D9C02" w14:textId="77777777" w:rsidR="00BC3E2D" w:rsidRDefault="00BC3E2D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Nome e nº do Banco.</w:t>
            </w:r>
          </w:p>
        </w:tc>
      </w:tr>
    </w:tbl>
    <w:p w14:paraId="456C5E1B" w14:textId="77777777" w:rsidR="00D14BA7" w:rsidRPr="00D50692" w:rsidRDefault="00D14BA7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0692" w14:paraId="0435B2DC" w14:textId="77777777" w:rsidTr="00C6387D">
        <w:tc>
          <w:tcPr>
            <w:tcW w:w="9212" w:type="dxa"/>
          </w:tcPr>
          <w:p w14:paraId="69631C48" w14:textId="6AA105B2" w:rsidR="00D50692" w:rsidRDefault="00D50692" w:rsidP="00FE7A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PREMIADO</w:t>
            </w:r>
            <w:r w:rsidR="007D2134">
              <w:rPr>
                <w:rFonts w:ascii="Arial" w:hAnsi="Arial" w:cs="Arial"/>
                <w:sz w:val="28"/>
                <w:szCs w:val="28"/>
              </w:rPr>
              <w:t xml:space="preserve"> NA CATEGORIA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A40D445" w14:textId="4BEE06F2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r w:rsidR="007D213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D2134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7D2134">
              <w:rPr>
                <w:rFonts w:ascii="Arial" w:hAnsi="Arial" w:cs="Arial"/>
                <w:sz w:val="28"/>
                <w:szCs w:val="28"/>
              </w:rPr>
              <w:t>Geral</w:t>
            </w:r>
            <w:r>
              <w:rPr>
                <w:rFonts w:ascii="Arial" w:hAnsi="Arial" w:cs="Arial"/>
                <w:sz w:val="28"/>
                <w:szCs w:val="28"/>
              </w:rPr>
              <w:t>: R$ 1</w:t>
            </w:r>
            <w:r w:rsidR="007D2134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.000,00.</w:t>
            </w:r>
          </w:p>
          <w:p w14:paraId="7CADA907" w14:textId="20FED310" w:rsidR="007D2134" w:rsidRDefault="007D2134" w:rsidP="007D21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(  )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7D2134">
              <w:rPr>
                <w:rFonts w:ascii="Arial" w:hAnsi="Arial" w:cs="Arial"/>
                <w:sz w:val="28"/>
                <w:szCs w:val="28"/>
              </w:rPr>
              <w:t>Mulher 60+</w:t>
            </w:r>
            <w:r>
              <w:rPr>
                <w:rFonts w:ascii="Arial" w:hAnsi="Arial" w:cs="Arial"/>
                <w:sz w:val="28"/>
                <w:szCs w:val="28"/>
              </w:rPr>
              <w:t>: R$ 10.000,00.</w:t>
            </w:r>
          </w:p>
          <w:p w14:paraId="2D3A6529" w14:textId="1496190D" w:rsidR="007D2134" w:rsidRDefault="007D2134" w:rsidP="007D213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(  )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Mulher com Deficiência</w:t>
            </w:r>
            <w:r>
              <w:rPr>
                <w:rFonts w:ascii="Arial" w:hAnsi="Arial" w:cs="Arial"/>
                <w:sz w:val="28"/>
                <w:szCs w:val="28"/>
              </w:rPr>
              <w:t>: R$ 10.000,00.</w:t>
            </w:r>
          </w:p>
          <w:p w14:paraId="242A0FD2" w14:textId="5AD1F868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(  )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7D2134">
              <w:rPr>
                <w:rFonts w:ascii="Arial" w:hAnsi="Arial" w:cs="Arial"/>
                <w:sz w:val="28"/>
                <w:szCs w:val="28"/>
              </w:rPr>
              <w:t>Mulher Negra, Indígena, Quilombola</w:t>
            </w:r>
            <w:r>
              <w:rPr>
                <w:rFonts w:ascii="Arial" w:hAnsi="Arial" w:cs="Arial"/>
                <w:sz w:val="28"/>
                <w:szCs w:val="28"/>
              </w:rPr>
              <w:t>: R$ 10.000,00.</w:t>
            </w:r>
          </w:p>
          <w:p w14:paraId="441C13F0" w14:textId="77777777" w:rsidR="00D50692" w:rsidRPr="0024442D" w:rsidRDefault="00D50692" w:rsidP="00C6387D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" w:hAnsi="Arial" w:cs="Arial"/>
                <w:i/>
                <w:sz w:val="18"/>
                <w:szCs w:val="18"/>
              </w:rPr>
              <w:t>uma única</w:t>
            </w: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 opção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com “X”.</w:t>
            </w:r>
          </w:p>
        </w:tc>
      </w:tr>
    </w:tbl>
    <w:p w14:paraId="1B1B5F24" w14:textId="77777777" w:rsidR="00D50692" w:rsidRPr="00D50692" w:rsidRDefault="00D50692" w:rsidP="00EA42EA">
      <w:pPr>
        <w:spacing w:line="360" w:lineRule="auto"/>
        <w:jc w:val="both"/>
        <w:rPr>
          <w:rFonts w:ascii="Arial" w:hAnsi="Arial" w:cs="Arial"/>
        </w:rPr>
      </w:pPr>
    </w:p>
    <w:p w14:paraId="39EDFED8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104050F5" w14:textId="59CD7428"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7D2134">
        <w:rPr>
          <w:rFonts w:ascii="Arial" w:hAnsi="Arial" w:cs="Arial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D2134" w:rsidRPr="007D2134">
        <w:rPr>
          <w:rFonts w:ascii="Arial" w:hAnsi="Arial" w:cs="Arial"/>
          <w:sz w:val="28"/>
          <w:szCs w:val="28"/>
        </w:rPr>
        <w:t>XX</w:t>
      </w:r>
      <w:r w:rsidR="007D2134" w:rsidRPr="007D2134">
        <w:rPr>
          <w:rFonts w:ascii="Arial" w:hAnsi="Arial" w:cs="Arial"/>
          <w:sz w:val="28"/>
          <w:szCs w:val="28"/>
        </w:rPr>
        <w:t>XXX</w:t>
      </w:r>
      <w:r w:rsidR="00BC3E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202</w:t>
      </w:r>
      <w:r w:rsidR="007D213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0E6E6EF2" w14:textId="77777777"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4DC966A3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3DA2F1C6" w14:textId="77777777"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14:paraId="2F220F70" w14:textId="007EB48E" w:rsidR="00D14BA7" w:rsidRPr="007D2134" w:rsidRDefault="007D2134" w:rsidP="00D14B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D14BA7" w:rsidRPr="007D2134">
        <w:rPr>
          <w:rFonts w:ascii="Arial" w:hAnsi="Arial" w:cs="Arial"/>
          <w:sz w:val="28"/>
          <w:szCs w:val="28"/>
        </w:rPr>
        <w:t>NOME</w:t>
      </w:r>
      <w:r w:rsidRPr="007D2134">
        <w:rPr>
          <w:rFonts w:ascii="Arial" w:hAnsi="Arial" w:cs="Arial"/>
          <w:sz w:val="28"/>
          <w:szCs w:val="28"/>
        </w:rPr>
        <w:t xml:space="preserve"> COMPLETO</w:t>
      </w:r>
      <w:r>
        <w:rPr>
          <w:rFonts w:ascii="Arial" w:hAnsi="Arial" w:cs="Arial"/>
          <w:sz w:val="28"/>
          <w:szCs w:val="28"/>
        </w:rPr>
        <w:t>)</w:t>
      </w:r>
    </w:p>
    <w:sectPr w:rsidR="00D14BA7" w:rsidRPr="007D2134" w:rsidSect="00987B8E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87EF" w14:textId="77777777" w:rsidR="004A189B" w:rsidRDefault="004A189B">
      <w:r>
        <w:separator/>
      </w:r>
    </w:p>
  </w:endnote>
  <w:endnote w:type="continuationSeparator" w:id="0">
    <w:p w14:paraId="6079FF0E" w14:textId="77777777" w:rsidR="004A189B" w:rsidRDefault="004A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1583" w14:textId="77777777" w:rsidR="007D2134" w:rsidRDefault="007D2134" w:rsidP="007D2134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7D2134" w14:paraId="73E7FDC5" w14:textId="77777777" w:rsidTr="0070348D">
      <w:trPr>
        <w:trHeight w:val="844"/>
      </w:trPr>
      <w:tc>
        <w:tcPr>
          <w:tcW w:w="9331" w:type="dxa"/>
        </w:tcPr>
        <w:p w14:paraId="43C4E582" w14:textId="77777777" w:rsidR="007D2134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73A5786D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 e Economia Criativa</w:t>
          </w:r>
        </w:p>
        <w:p w14:paraId="2E09E363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4C65151F" w14:textId="77777777" w:rsidR="007D2134" w:rsidRDefault="007D2134" w:rsidP="007D2134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Fones: (61) 3325-5217 / (61) 99119-0610 </w:t>
          </w:r>
        </w:p>
        <w:p w14:paraId="5CE81D07" w14:textId="77777777" w:rsidR="007D2134" w:rsidRPr="0075542D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4FAE7C6B" w14:textId="77777777" w:rsidR="007D2134" w:rsidRPr="00CD561F" w:rsidRDefault="007D2134" w:rsidP="007D2134">
          <w:pPr>
            <w:pStyle w:val="Rodap"/>
            <w:spacing w:line="276" w:lineRule="auto"/>
          </w:pPr>
        </w:p>
      </w:tc>
    </w:tr>
  </w:tbl>
  <w:p w14:paraId="25FF53CC" w14:textId="77777777" w:rsidR="007D2134" w:rsidRPr="006602A9" w:rsidRDefault="007D2134" w:rsidP="007D2134">
    <w:pPr>
      <w:pStyle w:val="Rodap"/>
    </w:pPr>
  </w:p>
  <w:p w14:paraId="15A2F090" w14:textId="77777777" w:rsidR="00666D6E" w:rsidRPr="007D2134" w:rsidRDefault="00666D6E" w:rsidP="007D21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C25A" w14:textId="77777777" w:rsidR="004A189B" w:rsidRDefault="004A189B">
      <w:r>
        <w:separator/>
      </w:r>
    </w:p>
  </w:footnote>
  <w:footnote w:type="continuationSeparator" w:id="0">
    <w:p w14:paraId="1E839CB7" w14:textId="77777777" w:rsidR="004A189B" w:rsidRDefault="004A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14:paraId="09AEE648" w14:textId="77777777" w:rsidTr="00020A56">
      <w:trPr>
        <w:trHeight w:val="1412"/>
      </w:trPr>
      <w:tc>
        <w:tcPr>
          <w:tcW w:w="1668" w:type="dxa"/>
        </w:tcPr>
        <w:p w14:paraId="399396E6" w14:textId="77777777"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2AE123F9" wp14:editId="1A2DCB1F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6E10D310" w14:textId="77777777"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167E0107" w14:textId="77777777"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7AFA38E4" w14:textId="77777777"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14:paraId="6C656A60" w14:textId="77777777"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15C4FFF2" w14:textId="77777777" w:rsidR="00666D6E" w:rsidRDefault="00666D6E" w:rsidP="00020A56">
    <w:pPr>
      <w:pStyle w:val="Cabealho"/>
    </w:pPr>
  </w:p>
  <w:p w14:paraId="419BABB3" w14:textId="77777777"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 w15:restartNumberingAfterBreak="0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 w15:restartNumberingAfterBreak="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5980465">
    <w:abstractNumId w:val="21"/>
  </w:num>
  <w:num w:numId="2" w16cid:durableId="724567457">
    <w:abstractNumId w:val="24"/>
  </w:num>
  <w:num w:numId="3" w16cid:durableId="2072269543">
    <w:abstractNumId w:val="7"/>
  </w:num>
  <w:num w:numId="4" w16cid:durableId="881747584">
    <w:abstractNumId w:val="27"/>
  </w:num>
  <w:num w:numId="5" w16cid:durableId="680856367">
    <w:abstractNumId w:val="6"/>
  </w:num>
  <w:num w:numId="6" w16cid:durableId="812410633">
    <w:abstractNumId w:val="12"/>
  </w:num>
  <w:num w:numId="7" w16cid:durableId="1521233727">
    <w:abstractNumId w:val="4"/>
  </w:num>
  <w:num w:numId="8" w16cid:durableId="766076716">
    <w:abstractNumId w:val="13"/>
  </w:num>
  <w:num w:numId="9" w16cid:durableId="1077090013">
    <w:abstractNumId w:val="5"/>
  </w:num>
  <w:num w:numId="10" w16cid:durableId="1789084041">
    <w:abstractNumId w:val="1"/>
  </w:num>
  <w:num w:numId="11" w16cid:durableId="1929734281">
    <w:abstractNumId w:val="9"/>
  </w:num>
  <w:num w:numId="12" w16cid:durableId="476454595">
    <w:abstractNumId w:val="20"/>
  </w:num>
  <w:num w:numId="13" w16cid:durableId="1852140902">
    <w:abstractNumId w:val="19"/>
  </w:num>
  <w:num w:numId="14" w16cid:durableId="212813827">
    <w:abstractNumId w:val="10"/>
  </w:num>
  <w:num w:numId="15" w16cid:durableId="1916089497">
    <w:abstractNumId w:val="2"/>
  </w:num>
  <w:num w:numId="16" w16cid:durableId="2074616812">
    <w:abstractNumId w:val="26"/>
  </w:num>
  <w:num w:numId="17" w16cid:durableId="956840210">
    <w:abstractNumId w:val="8"/>
  </w:num>
  <w:num w:numId="18" w16cid:durableId="37434059">
    <w:abstractNumId w:val="16"/>
  </w:num>
  <w:num w:numId="19" w16cid:durableId="130097197">
    <w:abstractNumId w:val="28"/>
  </w:num>
  <w:num w:numId="20" w16cid:durableId="1215629137">
    <w:abstractNumId w:val="23"/>
  </w:num>
  <w:num w:numId="21" w16cid:durableId="906502754">
    <w:abstractNumId w:val="17"/>
  </w:num>
  <w:num w:numId="22" w16cid:durableId="1865484149">
    <w:abstractNumId w:val="25"/>
  </w:num>
  <w:num w:numId="23" w16cid:durableId="1758134880">
    <w:abstractNumId w:val="11"/>
  </w:num>
  <w:num w:numId="24" w16cid:durableId="208683951">
    <w:abstractNumId w:val="14"/>
  </w:num>
  <w:num w:numId="25" w16cid:durableId="463622747">
    <w:abstractNumId w:val="22"/>
  </w:num>
  <w:num w:numId="26" w16cid:durableId="840587209">
    <w:abstractNumId w:val="18"/>
  </w:num>
  <w:num w:numId="27" w16cid:durableId="1494372441">
    <w:abstractNumId w:val="3"/>
  </w:num>
  <w:num w:numId="28" w16cid:durableId="1458644825">
    <w:abstractNumId w:val="15"/>
  </w:num>
  <w:num w:numId="29" w16cid:durableId="2144761853">
    <w:abstractNumId w:val="29"/>
  </w:num>
  <w:num w:numId="30" w16cid:durableId="640690567">
    <w:abstractNumId w:val="30"/>
  </w:num>
  <w:num w:numId="31" w16cid:durableId="105219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E791F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2134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3E2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E7A9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5791DE9"/>
  <w15:docId w15:val="{AAFF5E2C-CADE-44B5-9E4E-18ABC0EA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F38E-E26A-402D-9415-43FF66CC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modelo_de_oficio_sec_2004.dot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Visitante</cp:lastModifiedBy>
  <cp:revision>2</cp:revision>
  <cp:lastPrinted>2016-07-19T19:54:00Z</cp:lastPrinted>
  <dcterms:created xsi:type="dcterms:W3CDTF">2023-09-19T03:17:00Z</dcterms:created>
  <dcterms:modified xsi:type="dcterms:W3CDTF">2023-09-19T03:17:00Z</dcterms:modified>
</cp:coreProperties>
</file>